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9395" w14:textId="6A5C0770" w:rsidR="004A44DA" w:rsidRPr="004A44DA" w:rsidRDefault="004A44DA" w:rsidP="004A44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44DA">
        <w:rPr>
          <w:rFonts w:asciiTheme="minorHAnsi" w:hAnsiTheme="minorHAnsi" w:cstheme="minorHAnsi"/>
          <w:b/>
          <w:bCs/>
          <w:sz w:val="24"/>
          <w:szCs w:val="24"/>
        </w:rPr>
        <w:t>REGULAR CHAPTER MEETING AGENDA</w:t>
      </w:r>
    </w:p>
    <w:p w14:paraId="08DBA0E3" w14:textId="3F8D80CD" w:rsidR="004A44DA" w:rsidRPr="004A44DA" w:rsidRDefault="000401BD" w:rsidP="004A44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March 19</w:t>
      </w:r>
      <w:r w:rsidR="004C3709">
        <w:rPr>
          <w:rFonts w:asciiTheme="minorHAnsi" w:hAnsiTheme="minorHAnsi" w:cstheme="minorHAnsi"/>
          <w:b/>
          <w:bCs/>
          <w:sz w:val="24"/>
          <w:szCs w:val="24"/>
        </w:rPr>
        <w:t>, 2026</w:t>
      </w:r>
      <w:r w:rsidR="004A44DA" w:rsidRPr="004A44DA">
        <w:rPr>
          <w:rFonts w:asciiTheme="minorHAnsi" w:hAnsiTheme="minorHAnsi" w:cstheme="minorHAnsi"/>
          <w:b/>
          <w:bCs/>
          <w:sz w:val="24"/>
          <w:szCs w:val="24"/>
        </w:rPr>
        <w:t xml:space="preserve"> @ 9:00 AM.</w:t>
      </w:r>
    </w:p>
    <w:p w14:paraId="6CB7CB33" w14:textId="77777777" w:rsidR="004A44DA" w:rsidRDefault="004A44DA" w:rsidP="004A44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44DA">
        <w:rPr>
          <w:rFonts w:asciiTheme="minorHAnsi" w:hAnsiTheme="minorHAnsi" w:cstheme="minorHAnsi"/>
          <w:b/>
          <w:bCs/>
          <w:sz w:val="24"/>
          <w:szCs w:val="24"/>
        </w:rPr>
        <w:t>CHURCHROCK, NAVAJO NATION, NEW MEXICO</w:t>
      </w:r>
    </w:p>
    <w:p w14:paraId="0C960995" w14:textId="77777777" w:rsidR="004A44DA" w:rsidRPr="004A44DA" w:rsidRDefault="004A44DA" w:rsidP="004A44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FB6035" w14:textId="27A2BEA5" w:rsidR="004A44DA" w:rsidRPr="00F156A4" w:rsidRDefault="004A44DA" w:rsidP="004A44DA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I. Meeting Called to Order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 w:rsidR="009C6C63" w:rsidRPr="00F156A4">
        <w:rPr>
          <w:rFonts w:asciiTheme="minorHAnsi" w:hAnsiTheme="minorHAnsi" w:cstheme="minorHAnsi"/>
          <w:sz w:val="22"/>
          <w:szCs w:val="22"/>
        </w:rPr>
        <w:t xml:space="preserve">- </w:t>
      </w:r>
      <w:r w:rsidRPr="00F156A4">
        <w:rPr>
          <w:rFonts w:asciiTheme="minorHAnsi" w:hAnsiTheme="minorHAnsi" w:cstheme="minorHAnsi"/>
          <w:sz w:val="22"/>
          <w:szCs w:val="22"/>
        </w:rPr>
        <w:t>Johnnie Henry Jr. Chapter President</w:t>
      </w:r>
    </w:p>
    <w:p w14:paraId="03A6B4B0" w14:textId="77777777" w:rsidR="004A44DA" w:rsidRPr="00F156A4" w:rsidRDefault="004A44DA" w:rsidP="004A44D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A. Invocation</w:t>
      </w:r>
    </w:p>
    <w:p w14:paraId="2D6E78D7" w14:textId="37DA1F50" w:rsidR="004A44DA" w:rsidRDefault="004A44DA" w:rsidP="004A44D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B. Welcome Address</w:t>
      </w:r>
      <w:r w:rsidR="009C6C63" w:rsidRPr="00F156A4">
        <w:rPr>
          <w:rFonts w:asciiTheme="minorHAnsi" w:hAnsiTheme="minorHAnsi" w:cstheme="minorHAnsi"/>
          <w:sz w:val="22"/>
          <w:szCs w:val="22"/>
        </w:rPr>
        <w:t xml:space="preserve"> -</w:t>
      </w:r>
      <w:r w:rsidRPr="00F156A4">
        <w:rPr>
          <w:rFonts w:asciiTheme="minorHAnsi" w:hAnsiTheme="minorHAnsi" w:cstheme="minorHAnsi"/>
          <w:sz w:val="22"/>
          <w:szCs w:val="22"/>
        </w:rPr>
        <w:t xml:space="preserve"> Dr. Carolene Whitman</w:t>
      </w:r>
    </w:p>
    <w:p w14:paraId="534EAF26" w14:textId="2D638CE2" w:rsidR="00DA2E7C" w:rsidRPr="00F156A4" w:rsidRDefault="00DA2E7C" w:rsidP="004A44DA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 Sergeant-At-Arms</w:t>
      </w:r>
    </w:p>
    <w:p w14:paraId="76DF25C7" w14:textId="77777777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1E8CBA" w14:textId="794C156E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II. Action Item Part I (Order of Business):</w:t>
      </w:r>
    </w:p>
    <w:p w14:paraId="69096D05" w14:textId="4E6A9A2E" w:rsidR="004A44DA" w:rsidRPr="00F156A4" w:rsidRDefault="004A44DA" w:rsidP="004A44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Reading</w:t>
      </w:r>
      <w:r w:rsidR="009C6C63" w:rsidRPr="00F156A4">
        <w:rPr>
          <w:rFonts w:asciiTheme="minorHAnsi" w:hAnsiTheme="minorHAnsi" w:cstheme="minorHAnsi"/>
          <w:sz w:val="22"/>
          <w:szCs w:val="22"/>
        </w:rPr>
        <w:t xml:space="preserve"> and</w:t>
      </w:r>
      <w:r w:rsidRPr="00F156A4">
        <w:rPr>
          <w:rFonts w:asciiTheme="minorHAnsi" w:hAnsiTheme="minorHAnsi" w:cstheme="minorHAnsi"/>
          <w:sz w:val="22"/>
          <w:szCs w:val="22"/>
        </w:rPr>
        <w:t xml:space="preserve"> Approval of Agenda</w:t>
      </w:r>
      <w:r w:rsidR="009C6C63" w:rsidRPr="00F156A4">
        <w:rPr>
          <w:rFonts w:asciiTheme="minorHAnsi" w:hAnsiTheme="minorHAnsi" w:cstheme="minorHAnsi"/>
          <w:sz w:val="22"/>
          <w:szCs w:val="22"/>
        </w:rPr>
        <w:t xml:space="preserve"> -</w:t>
      </w:r>
      <w:r w:rsidRPr="00F156A4">
        <w:rPr>
          <w:rFonts w:asciiTheme="minorHAnsi" w:hAnsiTheme="minorHAnsi" w:cstheme="minorHAnsi"/>
          <w:sz w:val="22"/>
          <w:szCs w:val="22"/>
        </w:rPr>
        <w:t xml:space="preserve"> Dr. Carolene Whitman, V/P</w:t>
      </w:r>
    </w:p>
    <w:p w14:paraId="29A85487" w14:textId="77777777" w:rsidR="004A44DA" w:rsidRPr="00F156A4" w:rsidRDefault="004A44DA" w:rsidP="004A44D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____________________ S: ______________________ Vote: ___/___/___</w:t>
      </w:r>
    </w:p>
    <w:p w14:paraId="39BF8540" w14:textId="743657AC" w:rsidR="004A44DA" w:rsidRPr="00F156A4" w:rsidRDefault="004A44DA" w:rsidP="004A44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Meeting Minutes (</w:t>
      </w:r>
      <w:r w:rsidR="00564388">
        <w:rPr>
          <w:rFonts w:asciiTheme="minorHAnsi" w:hAnsiTheme="minorHAnsi" w:cstheme="minorHAnsi"/>
          <w:sz w:val="22"/>
          <w:szCs w:val="22"/>
        </w:rPr>
        <w:t xml:space="preserve">February </w:t>
      </w:r>
      <w:r w:rsidR="00067686">
        <w:rPr>
          <w:rFonts w:asciiTheme="minorHAnsi" w:hAnsiTheme="minorHAnsi" w:cstheme="minorHAnsi"/>
          <w:sz w:val="22"/>
          <w:szCs w:val="22"/>
        </w:rPr>
        <w:t>17</w:t>
      </w:r>
      <w:r w:rsidR="004C3709" w:rsidRPr="00F156A4">
        <w:rPr>
          <w:rFonts w:asciiTheme="minorHAnsi" w:hAnsiTheme="minorHAnsi" w:cstheme="minorHAnsi"/>
          <w:sz w:val="22"/>
          <w:szCs w:val="22"/>
        </w:rPr>
        <w:t>, 202</w:t>
      </w:r>
      <w:r w:rsidR="00067686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 xml:space="preserve">) </w:t>
      </w:r>
      <w:r w:rsidR="009C6C63" w:rsidRPr="00F156A4">
        <w:rPr>
          <w:rFonts w:asciiTheme="minorHAnsi" w:hAnsiTheme="minorHAnsi" w:cstheme="minorHAnsi"/>
          <w:sz w:val="22"/>
          <w:szCs w:val="22"/>
        </w:rPr>
        <w:t xml:space="preserve">- </w:t>
      </w:r>
      <w:r w:rsidRPr="00F156A4">
        <w:rPr>
          <w:rFonts w:asciiTheme="minorHAnsi" w:hAnsiTheme="minorHAnsi" w:cstheme="minorHAnsi"/>
          <w:sz w:val="22"/>
          <w:szCs w:val="22"/>
        </w:rPr>
        <w:t>Louise Jim, Secretary/Treasurer</w:t>
      </w:r>
    </w:p>
    <w:p w14:paraId="0367C9A9" w14:textId="77777777" w:rsidR="004A44DA" w:rsidRPr="00F156A4" w:rsidRDefault="004A44DA" w:rsidP="004A44D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____________________ S: ______________________ Vote: ___/___/____</w:t>
      </w:r>
    </w:p>
    <w:p w14:paraId="0187C619" w14:textId="77777777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B010F7" w14:textId="15BC58D2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III. Guest Speaker(s) (10 minutes limit with 5-minute Q&amp;A):</w:t>
      </w:r>
    </w:p>
    <w:p w14:paraId="50E6A287" w14:textId="576F9778" w:rsidR="004A44DA" w:rsidRDefault="004A44DA" w:rsidP="004A44D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 xml:space="preserve">Alta Mitchell </w:t>
      </w:r>
      <w:r w:rsidR="00AE6570" w:rsidRPr="00F156A4">
        <w:rPr>
          <w:rFonts w:asciiTheme="minorHAnsi" w:hAnsiTheme="minorHAnsi" w:cstheme="minorHAnsi"/>
          <w:sz w:val="22"/>
          <w:szCs w:val="22"/>
        </w:rPr>
        <w:t xml:space="preserve">- </w:t>
      </w:r>
      <w:r w:rsidRPr="00F156A4">
        <w:rPr>
          <w:rFonts w:asciiTheme="minorHAnsi" w:hAnsiTheme="minorHAnsi" w:cstheme="minorHAnsi"/>
          <w:sz w:val="22"/>
          <w:szCs w:val="22"/>
        </w:rPr>
        <w:t>Wingate High School</w:t>
      </w:r>
    </w:p>
    <w:p w14:paraId="3AF5FCBF" w14:textId="15A5E6F5" w:rsidR="004A44DA" w:rsidRDefault="004A44DA" w:rsidP="004A44D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 xml:space="preserve">Karen Grey/Sylvia Morgan </w:t>
      </w:r>
      <w:r w:rsidR="00067686">
        <w:rPr>
          <w:rFonts w:asciiTheme="minorHAnsi" w:hAnsiTheme="minorHAnsi" w:cstheme="minorHAnsi"/>
          <w:sz w:val="22"/>
          <w:szCs w:val="22"/>
        </w:rPr>
        <w:t>–</w:t>
      </w:r>
      <w:r w:rsidR="00AE6570" w:rsidRPr="00F156A4">
        <w:rPr>
          <w:rFonts w:asciiTheme="minorHAnsi" w:hAnsiTheme="minorHAnsi" w:cstheme="minorHAnsi"/>
          <w:sz w:val="22"/>
          <w:szCs w:val="22"/>
        </w:rPr>
        <w:t xml:space="preserve"> </w:t>
      </w:r>
      <w:r w:rsidRPr="00F156A4">
        <w:rPr>
          <w:rFonts w:asciiTheme="minorHAnsi" w:hAnsiTheme="minorHAnsi" w:cstheme="minorHAnsi"/>
          <w:sz w:val="22"/>
          <w:szCs w:val="22"/>
        </w:rPr>
        <w:t>CHW</w:t>
      </w:r>
    </w:p>
    <w:p w14:paraId="7F780F67" w14:textId="76A4D713" w:rsidR="00067686" w:rsidRPr="00F156A4" w:rsidRDefault="00067686" w:rsidP="004A44D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Georgiana Desiderio – McKinley County School Board</w:t>
      </w:r>
    </w:p>
    <w:p w14:paraId="0A96CDB9" w14:textId="77777777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7CA7C18" w14:textId="50C75864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IV. Action Item Part I (Resolutions)</w:t>
      </w:r>
    </w:p>
    <w:p w14:paraId="33C8EDE4" w14:textId="459233F5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</w:t>
      </w:r>
      <w:r w:rsidR="004C3709" w:rsidRPr="00F156A4">
        <w:rPr>
          <w:rFonts w:asciiTheme="minorHAnsi" w:hAnsiTheme="minorHAnsi" w:cstheme="minorHAnsi"/>
          <w:sz w:val="22"/>
          <w:szCs w:val="22"/>
        </w:rPr>
        <w:t>0</w:t>
      </w:r>
      <w:r w:rsidR="000401BD"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</w:t>
      </w:r>
      <w:r w:rsidR="004C3709" w:rsidRPr="00F156A4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>-001 ACCEPTING AND A</w:t>
      </w:r>
      <w:r w:rsidR="00D530AF">
        <w:rPr>
          <w:rFonts w:asciiTheme="minorHAnsi" w:hAnsiTheme="minorHAnsi" w:cstheme="minorHAnsi"/>
          <w:sz w:val="22"/>
          <w:szCs w:val="22"/>
        </w:rPr>
        <w:t>PPR</w:t>
      </w:r>
      <w:r w:rsidRPr="00F156A4">
        <w:rPr>
          <w:rFonts w:asciiTheme="minorHAnsi" w:hAnsiTheme="minorHAnsi" w:cstheme="minorHAnsi"/>
          <w:sz w:val="22"/>
          <w:szCs w:val="22"/>
        </w:rPr>
        <w:t>OVING THE CHURCHROCK CHAPTER FINANCIAL</w:t>
      </w:r>
    </w:p>
    <w:p w14:paraId="3E5B11E7" w14:textId="6E6A03BC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REPORT FOR THE MONTH</w:t>
      </w:r>
      <w:r w:rsidR="000401BD">
        <w:rPr>
          <w:rFonts w:asciiTheme="minorHAnsi" w:hAnsiTheme="minorHAnsi" w:cstheme="minorHAnsi"/>
          <w:sz w:val="22"/>
          <w:szCs w:val="22"/>
        </w:rPr>
        <w:t xml:space="preserve"> OF FEBRUARY 2026 IN THE AMOUNT OF $685,798.06</w:t>
      </w:r>
      <w:r w:rsidR="004C3709" w:rsidRPr="00F156A4">
        <w:rPr>
          <w:rFonts w:asciiTheme="minorHAnsi" w:hAnsiTheme="minorHAnsi" w:cstheme="minorHAnsi"/>
          <w:sz w:val="22"/>
          <w:szCs w:val="22"/>
        </w:rPr>
        <w:t>.</w:t>
      </w:r>
    </w:p>
    <w:p w14:paraId="46CAAF19" w14:textId="224EF8B0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 xml:space="preserve">Sponsored by: Churchrock </w:t>
      </w:r>
      <w:r w:rsidR="00F62DB0">
        <w:rPr>
          <w:rFonts w:asciiTheme="minorHAnsi" w:hAnsiTheme="minorHAnsi" w:cstheme="minorHAnsi"/>
          <w:sz w:val="22"/>
          <w:szCs w:val="22"/>
        </w:rPr>
        <w:t xml:space="preserve">Officials and Office </w:t>
      </w:r>
      <w:r w:rsidRPr="00F156A4">
        <w:rPr>
          <w:rFonts w:asciiTheme="minorHAnsi" w:hAnsiTheme="minorHAnsi" w:cstheme="minorHAnsi"/>
          <w:sz w:val="22"/>
          <w:szCs w:val="22"/>
        </w:rPr>
        <w:t>Administration</w:t>
      </w:r>
    </w:p>
    <w:p w14:paraId="68AC264D" w14:textId="77777777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____________________ S: ___________________ Vote: ___/___/___</w:t>
      </w:r>
    </w:p>
    <w:p w14:paraId="1764DCAE" w14:textId="77777777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</w:p>
    <w:p w14:paraId="66A766EA" w14:textId="2703FECB" w:rsidR="000401BD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</w:t>
      </w:r>
      <w:r w:rsidR="004C3709" w:rsidRPr="00F156A4">
        <w:rPr>
          <w:rFonts w:asciiTheme="minorHAnsi" w:hAnsiTheme="minorHAnsi" w:cstheme="minorHAnsi"/>
          <w:sz w:val="22"/>
          <w:szCs w:val="22"/>
        </w:rPr>
        <w:t>0</w:t>
      </w:r>
      <w:r w:rsidR="000401BD"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</w:t>
      </w:r>
      <w:r w:rsidR="004C3709" w:rsidRPr="00F156A4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 xml:space="preserve">-002 </w:t>
      </w:r>
      <w:r w:rsidR="004C3709" w:rsidRPr="00F156A4">
        <w:rPr>
          <w:rFonts w:asciiTheme="minorHAnsi" w:hAnsiTheme="minorHAnsi" w:cstheme="minorHAnsi"/>
          <w:sz w:val="22"/>
          <w:szCs w:val="22"/>
        </w:rPr>
        <w:t>REQUESTING AND APPROVING A BUDGET TRANSFER IN THE AMOUNT OF $</w:t>
      </w:r>
      <w:r w:rsidR="000401BD">
        <w:rPr>
          <w:rFonts w:asciiTheme="minorHAnsi" w:hAnsiTheme="minorHAnsi" w:cstheme="minorHAnsi"/>
          <w:sz w:val="22"/>
          <w:szCs w:val="22"/>
        </w:rPr>
        <w:t>4,955.01</w:t>
      </w:r>
      <w:r w:rsidR="004C3709" w:rsidRPr="00F156A4">
        <w:rPr>
          <w:rFonts w:asciiTheme="minorHAnsi" w:hAnsiTheme="minorHAnsi" w:cstheme="minorHAnsi"/>
          <w:sz w:val="22"/>
          <w:szCs w:val="22"/>
        </w:rPr>
        <w:t xml:space="preserve">.00 FROM GL CODE </w:t>
      </w:r>
      <w:r w:rsidR="000401BD">
        <w:rPr>
          <w:rFonts w:asciiTheme="minorHAnsi" w:hAnsiTheme="minorHAnsi" w:cstheme="minorHAnsi"/>
          <w:sz w:val="22"/>
          <w:szCs w:val="22"/>
        </w:rPr>
        <w:t>01-6501</w:t>
      </w:r>
      <w:r w:rsidR="004C3709" w:rsidRPr="00F156A4">
        <w:rPr>
          <w:rFonts w:asciiTheme="minorHAnsi" w:hAnsiTheme="minorHAnsi" w:cstheme="minorHAnsi"/>
          <w:sz w:val="22"/>
          <w:szCs w:val="22"/>
        </w:rPr>
        <w:t xml:space="preserve"> TO GL CODE </w:t>
      </w:r>
      <w:r w:rsidR="000401BD">
        <w:rPr>
          <w:rFonts w:asciiTheme="minorHAnsi" w:hAnsiTheme="minorHAnsi" w:cstheme="minorHAnsi"/>
          <w:sz w:val="22"/>
          <w:szCs w:val="22"/>
        </w:rPr>
        <w:t>01-6503</w:t>
      </w:r>
      <w:r w:rsidR="004C3709" w:rsidRPr="00F156A4">
        <w:rPr>
          <w:rFonts w:asciiTheme="minorHAnsi" w:hAnsiTheme="minorHAnsi" w:cstheme="minorHAnsi"/>
          <w:sz w:val="22"/>
          <w:szCs w:val="22"/>
        </w:rPr>
        <w:t xml:space="preserve"> TO </w:t>
      </w:r>
      <w:r w:rsidR="00D530AF">
        <w:rPr>
          <w:rFonts w:asciiTheme="minorHAnsi" w:hAnsiTheme="minorHAnsi" w:cstheme="minorHAnsi"/>
          <w:sz w:val="22"/>
          <w:szCs w:val="22"/>
        </w:rPr>
        <w:t>SUPPLEMENT AND</w:t>
      </w:r>
      <w:r w:rsidR="000401BD">
        <w:rPr>
          <w:rFonts w:asciiTheme="minorHAnsi" w:hAnsiTheme="minorHAnsi" w:cstheme="minorHAnsi"/>
          <w:sz w:val="22"/>
          <w:szCs w:val="22"/>
        </w:rPr>
        <w:t xml:space="preserve"> REMIT PAYMENT FOR THE CASE BACKHOE REPAIRS.</w:t>
      </w:r>
      <w:r w:rsidR="00D530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745482" w14:textId="7AEF7D71" w:rsidR="00AE6570" w:rsidRPr="00F156A4" w:rsidRDefault="000401BD" w:rsidP="00AE65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Sponsor</w:t>
      </w:r>
      <w:r w:rsidR="00FA34BF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by:</w:t>
      </w:r>
      <w:r w:rsidR="004C3709" w:rsidRPr="00F156A4">
        <w:rPr>
          <w:rFonts w:asciiTheme="minorHAnsi" w:hAnsiTheme="minorHAnsi" w:cstheme="minorHAnsi"/>
          <w:sz w:val="22"/>
          <w:szCs w:val="22"/>
        </w:rPr>
        <w:t xml:space="preserve">  Churchrock Office Administration</w:t>
      </w:r>
    </w:p>
    <w:p w14:paraId="1ADAC6C9" w14:textId="1CACB0D4" w:rsidR="00AE6570" w:rsidRPr="00F156A4" w:rsidRDefault="00331E38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</w:t>
      </w:r>
      <w:r w:rsidR="00AE6570" w:rsidRPr="00F156A4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F156A4">
        <w:rPr>
          <w:rFonts w:asciiTheme="minorHAnsi" w:hAnsiTheme="minorHAnsi" w:cstheme="minorHAnsi"/>
          <w:sz w:val="22"/>
          <w:szCs w:val="22"/>
        </w:rPr>
        <w:t>S: _</w:t>
      </w:r>
      <w:r w:rsidR="00AE6570" w:rsidRPr="00F156A4">
        <w:rPr>
          <w:rFonts w:asciiTheme="minorHAnsi" w:hAnsiTheme="minorHAnsi" w:cstheme="minorHAnsi"/>
          <w:sz w:val="22"/>
          <w:szCs w:val="22"/>
        </w:rPr>
        <w:t>________________ Vote__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AE6570" w:rsidRPr="00F156A4">
        <w:rPr>
          <w:rFonts w:asciiTheme="minorHAnsi" w:hAnsiTheme="minorHAnsi" w:cstheme="minorHAnsi"/>
          <w:sz w:val="22"/>
          <w:szCs w:val="22"/>
        </w:rPr>
        <w:t>/__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AE6570" w:rsidRPr="00F156A4">
        <w:rPr>
          <w:rFonts w:asciiTheme="minorHAnsi" w:hAnsiTheme="minorHAnsi" w:cstheme="minorHAnsi"/>
          <w:sz w:val="22"/>
          <w:szCs w:val="22"/>
        </w:rPr>
        <w:t>/___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34B35F4A" w14:textId="77777777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</w:p>
    <w:p w14:paraId="2B7C9AE7" w14:textId="296BB5D3" w:rsidR="00AE6570" w:rsidRPr="00F156A4" w:rsidRDefault="00AE6570" w:rsidP="004C3709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</w:t>
      </w:r>
      <w:r w:rsidR="00744EED" w:rsidRPr="00F156A4">
        <w:rPr>
          <w:rFonts w:asciiTheme="minorHAnsi" w:hAnsiTheme="minorHAnsi" w:cstheme="minorHAnsi"/>
          <w:sz w:val="22"/>
          <w:szCs w:val="22"/>
        </w:rPr>
        <w:t>0</w:t>
      </w:r>
      <w:r w:rsidR="000401BD"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</w:t>
      </w:r>
      <w:r w:rsidR="00744EED" w:rsidRPr="00F156A4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 xml:space="preserve">-003 </w:t>
      </w:r>
      <w:r w:rsidR="00D530AF" w:rsidRPr="00F156A4">
        <w:rPr>
          <w:rFonts w:asciiTheme="minorHAnsi" w:hAnsiTheme="minorHAnsi" w:cstheme="minorHAnsi"/>
          <w:sz w:val="22"/>
          <w:szCs w:val="22"/>
        </w:rPr>
        <w:t>REQUESTING AND APPROVING A BUDGET TRANSFER IN THE AMOUNT OF $</w:t>
      </w:r>
      <w:r w:rsidR="000401BD">
        <w:rPr>
          <w:rFonts w:asciiTheme="minorHAnsi" w:hAnsiTheme="minorHAnsi" w:cstheme="minorHAnsi"/>
          <w:sz w:val="22"/>
          <w:szCs w:val="22"/>
        </w:rPr>
        <w:t>3,000.00</w:t>
      </w:r>
      <w:r w:rsidR="00D530AF" w:rsidRPr="00F156A4">
        <w:rPr>
          <w:rFonts w:asciiTheme="minorHAnsi" w:hAnsiTheme="minorHAnsi" w:cstheme="minorHAnsi"/>
          <w:sz w:val="22"/>
          <w:szCs w:val="22"/>
        </w:rPr>
        <w:t xml:space="preserve"> FROM GL CODE </w:t>
      </w:r>
      <w:r w:rsidR="000401BD">
        <w:rPr>
          <w:rFonts w:asciiTheme="minorHAnsi" w:hAnsiTheme="minorHAnsi" w:cstheme="minorHAnsi"/>
          <w:sz w:val="22"/>
          <w:szCs w:val="22"/>
        </w:rPr>
        <w:t>01-6504</w:t>
      </w:r>
      <w:r w:rsidR="00D530AF" w:rsidRPr="00F156A4">
        <w:rPr>
          <w:rFonts w:asciiTheme="minorHAnsi" w:hAnsiTheme="minorHAnsi" w:cstheme="minorHAnsi"/>
          <w:sz w:val="22"/>
          <w:szCs w:val="22"/>
        </w:rPr>
        <w:t xml:space="preserve"> TO GL CODE </w:t>
      </w:r>
      <w:r w:rsidR="000401BD">
        <w:rPr>
          <w:rFonts w:asciiTheme="minorHAnsi" w:hAnsiTheme="minorHAnsi" w:cstheme="minorHAnsi"/>
          <w:sz w:val="22"/>
          <w:szCs w:val="22"/>
        </w:rPr>
        <w:t>01-6503</w:t>
      </w:r>
      <w:r w:rsidR="00D530AF" w:rsidRPr="00F156A4">
        <w:rPr>
          <w:rFonts w:asciiTheme="minorHAnsi" w:hAnsiTheme="minorHAnsi" w:cstheme="minorHAnsi"/>
          <w:sz w:val="22"/>
          <w:szCs w:val="22"/>
        </w:rPr>
        <w:t xml:space="preserve"> TO </w:t>
      </w:r>
      <w:r w:rsidR="00D530AF">
        <w:rPr>
          <w:rFonts w:asciiTheme="minorHAnsi" w:hAnsiTheme="minorHAnsi" w:cstheme="minorHAnsi"/>
          <w:sz w:val="22"/>
          <w:szCs w:val="22"/>
        </w:rPr>
        <w:t xml:space="preserve">SUPPLEMENT AND </w:t>
      </w:r>
      <w:r w:rsidR="000401BD">
        <w:rPr>
          <w:rFonts w:asciiTheme="minorHAnsi" w:hAnsiTheme="minorHAnsi" w:cstheme="minorHAnsi"/>
          <w:sz w:val="22"/>
          <w:szCs w:val="22"/>
        </w:rPr>
        <w:t>REMIT PAYMENT FOR THE CASE BACKHOE REPAIRS.</w:t>
      </w:r>
    </w:p>
    <w:p w14:paraId="664F4F75" w14:textId="7F22E7DC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 w:rsidR="00FA34BF">
        <w:rPr>
          <w:rFonts w:asciiTheme="minorHAnsi" w:hAnsiTheme="minorHAnsi" w:cstheme="minorHAnsi"/>
          <w:sz w:val="22"/>
          <w:szCs w:val="22"/>
        </w:rPr>
        <w:t>ed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 w:rsidR="007F359A" w:rsidRPr="00F156A4">
        <w:rPr>
          <w:rFonts w:asciiTheme="minorHAnsi" w:hAnsiTheme="minorHAnsi" w:cstheme="minorHAnsi"/>
          <w:sz w:val="22"/>
          <w:szCs w:val="22"/>
        </w:rPr>
        <w:t xml:space="preserve">by: </w:t>
      </w:r>
      <w:r w:rsidR="00FA34BF">
        <w:rPr>
          <w:rFonts w:asciiTheme="minorHAnsi" w:hAnsiTheme="minorHAnsi" w:cstheme="minorHAnsi"/>
          <w:sz w:val="22"/>
          <w:szCs w:val="22"/>
        </w:rPr>
        <w:t xml:space="preserve"> </w:t>
      </w:r>
      <w:r w:rsidR="007F359A" w:rsidRPr="00F156A4">
        <w:rPr>
          <w:rFonts w:asciiTheme="minorHAnsi" w:hAnsiTheme="minorHAnsi" w:cstheme="minorHAnsi"/>
          <w:sz w:val="22"/>
          <w:szCs w:val="22"/>
        </w:rPr>
        <w:t>Churchrock</w:t>
      </w:r>
      <w:r w:rsidRPr="00F156A4">
        <w:rPr>
          <w:rFonts w:asciiTheme="minorHAnsi" w:hAnsiTheme="minorHAnsi" w:cstheme="minorHAnsi"/>
          <w:sz w:val="22"/>
          <w:szCs w:val="22"/>
        </w:rPr>
        <w:t xml:space="preserve"> Offic</w:t>
      </w:r>
      <w:r w:rsidR="00F62DB0">
        <w:rPr>
          <w:rFonts w:asciiTheme="minorHAnsi" w:hAnsiTheme="minorHAnsi" w:cstheme="minorHAnsi"/>
          <w:sz w:val="22"/>
          <w:szCs w:val="22"/>
        </w:rPr>
        <w:t xml:space="preserve">e </w:t>
      </w:r>
      <w:r w:rsidR="007F359A" w:rsidRPr="00F156A4">
        <w:rPr>
          <w:rFonts w:asciiTheme="minorHAnsi" w:hAnsiTheme="minorHAnsi" w:cstheme="minorHAnsi"/>
          <w:sz w:val="22"/>
          <w:szCs w:val="22"/>
        </w:rPr>
        <w:t>Administration</w:t>
      </w:r>
    </w:p>
    <w:p w14:paraId="0BA8168C" w14:textId="27ED90F7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 S: __________________ Vote: __</w:t>
      </w:r>
      <w:r w:rsidR="00331E38">
        <w:rPr>
          <w:rFonts w:asciiTheme="minorHAnsi" w:hAnsiTheme="minorHAnsi" w:cstheme="minorHAnsi"/>
          <w:sz w:val="22"/>
          <w:szCs w:val="22"/>
        </w:rPr>
        <w:t>__</w:t>
      </w:r>
      <w:r w:rsidRPr="00F156A4">
        <w:rPr>
          <w:rFonts w:asciiTheme="minorHAnsi" w:hAnsiTheme="minorHAnsi" w:cstheme="minorHAnsi"/>
          <w:sz w:val="22"/>
          <w:szCs w:val="22"/>
        </w:rPr>
        <w:t>/__</w:t>
      </w:r>
      <w:r w:rsidR="00331E38"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_/_</w:t>
      </w:r>
      <w:r w:rsidR="00331E38"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</w:t>
      </w:r>
    </w:p>
    <w:p w14:paraId="4A75A092" w14:textId="77777777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</w:p>
    <w:p w14:paraId="46319972" w14:textId="7E801134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</w:t>
      </w:r>
      <w:r w:rsidR="00744EED" w:rsidRPr="00F156A4">
        <w:rPr>
          <w:rFonts w:asciiTheme="minorHAnsi" w:hAnsiTheme="minorHAnsi" w:cstheme="minorHAnsi"/>
          <w:sz w:val="22"/>
          <w:szCs w:val="22"/>
        </w:rPr>
        <w:t>0</w:t>
      </w:r>
      <w:r w:rsidR="000401BD"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</w:t>
      </w:r>
      <w:r w:rsidR="00744EED" w:rsidRPr="00F156A4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 xml:space="preserve">-004 </w:t>
      </w:r>
      <w:r w:rsidR="00D530AF" w:rsidRPr="00F156A4">
        <w:rPr>
          <w:rFonts w:asciiTheme="minorHAnsi" w:hAnsiTheme="minorHAnsi" w:cstheme="minorHAnsi"/>
          <w:sz w:val="22"/>
          <w:szCs w:val="22"/>
        </w:rPr>
        <w:t>REQUESTING AND APPROVING A BUDGET TRANSFER IN THE AMOUNT OF $</w:t>
      </w:r>
      <w:r w:rsidR="000401BD">
        <w:rPr>
          <w:rFonts w:asciiTheme="minorHAnsi" w:hAnsiTheme="minorHAnsi" w:cstheme="minorHAnsi"/>
          <w:sz w:val="22"/>
          <w:szCs w:val="22"/>
        </w:rPr>
        <w:t>710.00</w:t>
      </w:r>
      <w:r w:rsidR="00D530AF" w:rsidRPr="00F156A4">
        <w:rPr>
          <w:rFonts w:asciiTheme="minorHAnsi" w:hAnsiTheme="minorHAnsi" w:cstheme="minorHAnsi"/>
          <w:sz w:val="22"/>
          <w:szCs w:val="22"/>
        </w:rPr>
        <w:t xml:space="preserve"> FROM GL CODE </w:t>
      </w:r>
      <w:r w:rsidR="000401BD">
        <w:rPr>
          <w:rFonts w:asciiTheme="minorHAnsi" w:hAnsiTheme="minorHAnsi" w:cstheme="minorHAnsi"/>
          <w:sz w:val="22"/>
          <w:szCs w:val="22"/>
        </w:rPr>
        <w:t>01-6416</w:t>
      </w:r>
      <w:r w:rsidR="00D530AF" w:rsidRPr="00F156A4">
        <w:rPr>
          <w:rFonts w:asciiTheme="minorHAnsi" w:hAnsiTheme="minorHAnsi" w:cstheme="minorHAnsi"/>
          <w:sz w:val="22"/>
          <w:szCs w:val="22"/>
        </w:rPr>
        <w:t xml:space="preserve"> TO GL CODE </w:t>
      </w:r>
      <w:r w:rsidR="000401BD">
        <w:rPr>
          <w:rFonts w:asciiTheme="minorHAnsi" w:hAnsiTheme="minorHAnsi" w:cstheme="minorHAnsi"/>
          <w:sz w:val="22"/>
          <w:szCs w:val="22"/>
        </w:rPr>
        <w:t>01-</w:t>
      </w:r>
      <w:r w:rsidR="00FA34BF">
        <w:rPr>
          <w:rFonts w:asciiTheme="minorHAnsi" w:hAnsiTheme="minorHAnsi" w:cstheme="minorHAnsi"/>
          <w:sz w:val="22"/>
          <w:szCs w:val="22"/>
        </w:rPr>
        <w:t>6303</w:t>
      </w:r>
      <w:r w:rsidR="00D530AF" w:rsidRPr="00F156A4">
        <w:rPr>
          <w:rFonts w:asciiTheme="minorHAnsi" w:hAnsiTheme="minorHAnsi" w:cstheme="minorHAnsi"/>
          <w:sz w:val="22"/>
          <w:szCs w:val="22"/>
        </w:rPr>
        <w:t xml:space="preserve"> TO </w:t>
      </w:r>
      <w:r w:rsidR="00D530AF">
        <w:rPr>
          <w:rFonts w:asciiTheme="minorHAnsi" w:hAnsiTheme="minorHAnsi" w:cstheme="minorHAnsi"/>
          <w:sz w:val="22"/>
          <w:szCs w:val="22"/>
        </w:rPr>
        <w:t xml:space="preserve">SUPPLEMENT </w:t>
      </w:r>
      <w:r w:rsidR="00FA34BF">
        <w:rPr>
          <w:rFonts w:asciiTheme="minorHAnsi" w:hAnsiTheme="minorHAnsi" w:cstheme="minorHAnsi"/>
          <w:sz w:val="22"/>
          <w:szCs w:val="22"/>
        </w:rPr>
        <w:t>THE OPERATING SUPPLIES ACCOUNT</w:t>
      </w:r>
      <w:r w:rsidR="00D530AF" w:rsidRPr="00F156A4">
        <w:rPr>
          <w:rFonts w:asciiTheme="minorHAnsi" w:hAnsiTheme="minorHAnsi" w:cstheme="minorHAnsi"/>
          <w:sz w:val="22"/>
          <w:szCs w:val="22"/>
        </w:rPr>
        <w:t>.</w:t>
      </w:r>
    </w:p>
    <w:p w14:paraId="77D885F9" w14:textId="61867AD3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 w:rsidR="00FA34BF">
        <w:rPr>
          <w:rFonts w:asciiTheme="minorHAnsi" w:hAnsiTheme="minorHAnsi" w:cstheme="minorHAnsi"/>
          <w:sz w:val="22"/>
          <w:szCs w:val="22"/>
        </w:rPr>
        <w:t>ed</w:t>
      </w:r>
      <w:r w:rsidRPr="00F156A4">
        <w:rPr>
          <w:rFonts w:asciiTheme="minorHAnsi" w:hAnsiTheme="minorHAnsi" w:cstheme="minorHAnsi"/>
          <w:sz w:val="22"/>
          <w:szCs w:val="22"/>
        </w:rPr>
        <w:t xml:space="preserve"> by</w:t>
      </w:r>
      <w:r w:rsidR="00FA34BF">
        <w:rPr>
          <w:rFonts w:asciiTheme="minorHAnsi" w:hAnsiTheme="minorHAnsi" w:cstheme="minorHAnsi"/>
          <w:sz w:val="22"/>
          <w:szCs w:val="22"/>
        </w:rPr>
        <w:t xml:space="preserve">: </w:t>
      </w:r>
      <w:r w:rsidRPr="00F156A4">
        <w:rPr>
          <w:rFonts w:asciiTheme="minorHAnsi" w:hAnsiTheme="minorHAnsi" w:cstheme="minorHAnsi"/>
          <w:sz w:val="22"/>
          <w:szCs w:val="22"/>
        </w:rPr>
        <w:t xml:space="preserve"> Churchrock Offic</w:t>
      </w:r>
      <w:r w:rsidR="00F62DB0">
        <w:rPr>
          <w:rFonts w:asciiTheme="minorHAnsi" w:hAnsiTheme="minorHAnsi" w:cstheme="minorHAnsi"/>
          <w:sz w:val="22"/>
          <w:szCs w:val="22"/>
        </w:rPr>
        <w:t xml:space="preserve">e </w:t>
      </w:r>
      <w:r w:rsidRPr="00F156A4">
        <w:rPr>
          <w:rFonts w:asciiTheme="minorHAnsi" w:hAnsiTheme="minorHAnsi" w:cstheme="minorHAnsi"/>
          <w:sz w:val="22"/>
          <w:szCs w:val="22"/>
        </w:rPr>
        <w:t>Administration</w:t>
      </w:r>
    </w:p>
    <w:p w14:paraId="4898A04F" w14:textId="2C28FB8C" w:rsidR="00AE6570" w:rsidRDefault="00331E38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</w:t>
      </w:r>
      <w:r w:rsidR="00AE6570" w:rsidRPr="00F156A4">
        <w:rPr>
          <w:rFonts w:asciiTheme="minorHAnsi" w:hAnsiTheme="minorHAnsi" w:cstheme="minorHAnsi"/>
          <w:sz w:val="22"/>
          <w:szCs w:val="22"/>
        </w:rPr>
        <w:t xml:space="preserve">_____________________ S_________________ Vote </w:t>
      </w:r>
      <w:r>
        <w:rPr>
          <w:rFonts w:asciiTheme="minorHAnsi" w:hAnsiTheme="minorHAnsi" w:cstheme="minorHAnsi"/>
          <w:sz w:val="22"/>
          <w:szCs w:val="22"/>
        </w:rPr>
        <w:t>_</w:t>
      </w:r>
      <w:r w:rsidR="00AE6570" w:rsidRPr="00F156A4">
        <w:rPr>
          <w:rFonts w:asciiTheme="minorHAnsi" w:hAnsiTheme="minorHAnsi" w:cstheme="minorHAnsi"/>
          <w:sz w:val="22"/>
          <w:szCs w:val="22"/>
        </w:rPr>
        <w:t>___/</w:t>
      </w:r>
      <w:r>
        <w:rPr>
          <w:rFonts w:asciiTheme="minorHAnsi" w:hAnsiTheme="minorHAnsi" w:cstheme="minorHAnsi"/>
          <w:sz w:val="22"/>
          <w:szCs w:val="22"/>
        </w:rPr>
        <w:t>__</w:t>
      </w:r>
      <w:r w:rsidR="00AE6570" w:rsidRPr="00F156A4">
        <w:rPr>
          <w:rFonts w:asciiTheme="minorHAnsi" w:hAnsiTheme="minorHAnsi" w:cstheme="minorHAnsi"/>
          <w:sz w:val="22"/>
          <w:szCs w:val="22"/>
        </w:rPr>
        <w:t>__/</w:t>
      </w:r>
      <w:r>
        <w:rPr>
          <w:rFonts w:asciiTheme="minorHAnsi" w:hAnsiTheme="minorHAnsi" w:cstheme="minorHAnsi"/>
          <w:sz w:val="22"/>
          <w:szCs w:val="22"/>
        </w:rPr>
        <w:t>_</w:t>
      </w:r>
      <w:r w:rsidR="00AE6570" w:rsidRPr="00F156A4">
        <w:rPr>
          <w:rFonts w:asciiTheme="minorHAnsi" w:hAnsiTheme="minorHAnsi" w:cstheme="minorHAnsi"/>
          <w:sz w:val="22"/>
          <w:szCs w:val="22"/>
        </w:rPr>
        <w:t>___</w:t>
      </w:r>
    </w:p>
    <w:p w14:paraId="53BB6017" w14:textId="77777777" w:rsidR="00FA34BF" w:rsidRDefault="00FA34BF" w:rsidP="00AE6570">
      <w:pPr>
        <w:rPr>
          <w:rFonts w:asciiTheme="minorHAnsi" w:hAnsiTheme="minorHAnsi" w:cstheme="minorHAnsi"/>
          <w:sz w:val="22"/>
          <w:szCs w:val="22"/>
        </w:rPr>
      </w:pPr>
    </w:p>
    <w:p w14:paraId="50300BE8" w14:textId="78B5D2C7" w:rsidR="00FA34BF" w:rsidRPr="00F156A4" w:rsidRDefault="00FA34BF" w:rsidP="00FA34BF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-2026-00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F156A4">
        <w:rPr>
          <w:rFonts w:asciiTheme="minorHAnsi" w:hAnsiTheme="minorHAnsi" w:cstheme="minorHAnsi"/>
          <w:sz w:val="22"/>
          <w:szCs w:val="22"/>
        </w:rPr>
        <w:t xml:space="preserve"> REQUESTING AND APPROVING A BUDGET TRANSFER IN THE AMOUNT OF $</w:t>
      </w:r>
      <w:r>
        <w:rPr>
          <w:rFonts w:asciiTheme="minorHAnsi" w:hAnsiTheme="minorHAnsi" w:cstheme="minorHAnsi"/>
          <w:sz w:val="22"/>
          <w:szCs w:val="22"/>
        </w:rPr>
        <w:t>710.00</w:t>
      </w:r>
      <w:r w:rsidRPr="00F156A4">
        <w:rPr>
          <w:rFonts w:asciiTheme="minorHAnsi" w:hAnsiTheme="minorHAnsi" w:cstheme="minorHAnsi"/>
          <w:sz w:val="22"/>
          <w:szCs w:val="22"/>
        </w:rPr>
        <w:t xml:space="preserve"> FROM GL CODE </w:t>
      </w:r>
      <w:r>
        <w:rPr>
          <w:rFonts w:asciiTheme="minorHAnsi" w:hAnsiTheme="minorHAnsi" w:cstheme="minorHAnsi"/>
          <w:sz w:val="22"/>
          <w:szCs w:val="22"/>
        </w:rPr>
        <w:t>01-6416</w:t>
      </w:r>
      <w:r w:rsidRPr="00F156A4">
        <w:rPr>
          <w:rFonts w:asciiTheme="minorHAnsi" w:hAnsiTheme="minorHAnsi" w:cstheme="minorHAnsi"/>
          <w:sz w:val="22"/>
          <w:szCs w:val="22"/>
        </w:rPr>
        <w:t xml:space="preserve"> TO GL CODE </w:t>
      </w:r>
      <w:r>
        <w:rPr>
          <w:rFonts w:asciiTheme="minorHAnsi" w:hAnsiTheme="minorHAnsi" w:cstheme="minorHAnsi"/>
          <w:sz w:val="22"/>
          <w:szCs w:val="22"/>
        </w:rPr>
        <w:t>01-</w:t>
      </w:r>
      <w:r>
        <w:rPr>
          <w:rFonts w:asciiTheme="minorHAnsi" w:hAnsiTheme="minorHAnsi" w:cstheme="minorHAnsi"/>
          <w:sz w:val="22"/>
          <w:szCs w:val="22"/>
        </w:rPr>
        <w:t>6352</w:t>
      </w:r>
      <w:r w:rsidRPr="00F156A4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 xml:space="preserve">SUPPLEMENT THE </w:t>
      </w:r>
      <w:r>
        <w:rPr>
          <w:rFonts w:asciiTheme="minorHAnsi" w:hAnsiTheme="minorHAnsi" w:cstheme="minorHAnsi"/>
          <w:sz w:val="22"/>
          <w:szCs w:val="22"/>
        </w:rPr>
        <w:t>CHAPTER (FOOD)</w:t>
      </w:r>
      <w:r>
        <w:rPr>
          <w:rFonts w:asciiTheme="minorHAnsi" w:hAnsiTheme="minorHAnsi" w:cstheme="minorHAnsi"/>
          <w:sz w:val="22"/>
          <w:szCs w:val="22"/>
        </w:rPr>
        <w:t xml:space="preserve"> ACCOUNT</w:t>
      </w:r>
      <w:r w:rsidRPr="00F156A4">
        <w:rPr>
          <w:rFonts w:asciiTheme="minorHAnsi" w:hAnsiTheme="minorHAnsi" w:cstheme="minorHAnsi"/>
          <w:sz w:val="22"/>
          <w:szCs w:val="22"/>
        </w:rPr>
        <w:t>.</w:t>
      </w:r>
    </w:p>
    <w:p w14:paraId="5E45AF07" w14:textId="0E5F7147" w:rsidR="00FA34BF" w:rsidRPr="00F156A4" w:rsidRDefault="00FA34BF" w:rsidP="00FA34BF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F156A4">
        <w:rPr>
          <w:rFonts w:asciiTheme="minorHAnsi" w:hAnsiTheme="minorHAnsi" w:cstheme="minorHAnsi"/>
          <w:sz w:val="22"/>
          <w:szCs w:val="22"/>
        </w:rPr>
        <w:t xml:space="preserve"> by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 w:rsidRPr="00F156A4">
        <w:rPr>
          <w:rFonts w:asciiTheme="minorHAnsi" w:hAnsiTheme="minorHAnsi" w:cstheme="minorHAnsi"/>
          <w:sz w:val="22"/>
          <w:szCs w:val="22"/>
        </w:rPr>
        <w:t xml:space="preserve"> Churchrock Offic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F156A4">
        <w:rPr>
          <w:rFonts w:asciiTheme="minorHAnsi" w:hAnsiTheme="minorHAnsi" w:cstheme="minorHAnsi"/>
          <w:sz w:val="22"/>
          <w:szCs w:val="22"/>
        </w:rPr>
        <w:t>Administration</w:t>
      </w:r>
    </w:p>
    <w:p w14:paraId="2C5CD572" w14:textId="7642586E" w:rsidR="00AE6570" w:rsidRPr="00F156A4" w:rsidRDefault="00FA34BF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 xml:space="preserve">M: ______________________ S_________________ Vote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___/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156A4">
        <w:rPr>
          <w:rFonts w:asciiTheme="minorHAnsi" w:hAnsiTheme="minorHAnsi" w:cstheme="minorHAnsi"/>
          <w:sz w:val="22"/>
          <w:szCs w:val="22"/>
        </w:rPr>
        <w:t>__/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</w:t>
      </w:r>
    </w:p>
    <w:p w14:paraId="2E2BAD68" w14:textId="65A23183" w:rsidR="00AE6570" w:rsidRPr="00F156A4" w:rsidRDefault="00AE6570" w:rsidP="00744EED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lastRenderedPageBreak/>
        <w:t>CRC-</w:t>
      </w:r>
      <w:r w:rsidR="00744EED" w:rsidRPr="00F156A4">
        <w:rPr>
          <w:rFonts w:asciiTheme="minorHAnsi" w:hAnsiTheme="minorHAnsi" w:cstheme="minorHAnsi"/>
          <w:sz w:val="22"/>
          <w:szCs w:val="22"/>
        </w:rPr>
        <w:t>0</w:t>
      </w:r>
      <w:r w:rsidR="000401BD"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</w:t>
      </w:r>
      <w:r w:rsidR="00744EED" w:rsidRPr="00F156A4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>-00</w:t>
      </w:r>
      <w:r w:rsidR="00FA34BF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 w:rsidR="00FA34BF">
        <w:rPr>
          <w:rFonts w:asciiTheme="minorHAnsi" w:hAnsiTheme="minorHAnsi" w:cstheme="minorHAnsi"/>
          <w:sz w:val="22"/>
          <w:szCs w:val="22"/>
        </w:rPr>
        <w:t>REQUESTING A FULL PAYMENT IN THE AMOUNT OF $39,745.98 FROM THE NAVAJO NATION DIVISION OF AGING AND LONG-TERM CARE SUPPORT (DALTCS) FOR THE HVAC REPAIRS AND SERVICES.</w:t>
      </w:r>
    </w:p>
    <w:p w14:paraId="5CA83224" w14:textId="627AC5DC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 xml:space="preserve">Sponsor by Churchrock </w:t>
      </w:r>
      <w:r w:rsidR="007F359A" w:rsidRPr="00F156A4">
        <w:rPr>
          <w:rFonts w:asciiTheme="minorHAnsi" w:hAnsiTheme="minorHAnsi" w:cstheme="minorHAnsi"/>
          <w:sz w:val="22"/>
          <w:szCs w:val="22"/>
        </w:rPr>
        <w:t>Official</w:t>
      </w:r>
      <w:r w:rsidR="00F62DB0">
        <w:rPr>
          <w:rFonts w:asciiTheme="minorHAnsi" w:hAnsiTheme="minorHAnsi" w:cstheme="minorHAnsi"/>
          <w:sz w:val="22"/>
          <w:szCs w:val="22"/>
        </w:rPr>
        <w:t>s</w:t>
      </w:r>
      <w:r w:rsidRPr="00F156A4">
        <w:rPr>
          <w:rFonts w:asciiTheme="minorHAnsi" w:hAnsiTheme="minorHAnsi" w:cstheme="minorHAnsi"/>
          <w:sz w:val="22"/>
          <w:szCs w:val="22"/>
        </w:rPr>
        <w:t xml:space="preserve"> and </w:t>
      </w:r>
      <w:r w:rsidR="00F62DB0">
        <w:rPr>
          <w:rFonts w:asciiTheme="minorHAnsi" w:hAnsiTheme="minorHAnsi" w:cstheme="minorHAnsi"/>
          <w:sz w:val="22"/>
          <w:szCs w:val="22"/>
        </w:rPr>
        <w:t xml:space="preserve">Office </w:t>
      </w:r>
      <w:r w:rsidRPr="00F156A4">
        <w:rPr>
          <w:rFonts w:asciiTheme="minorHAnsi" w:hAnsiTheme="minorHAnsi" w:cstheme="minorHAnsi"/>
          <w:sz w:val="22"/>
          <w:szCs w:val="22"/>
        </w:rPr>
        <w:t>Administratio</w:t>
      </w:r>
      <w:r w:rsidR="005953FD">
        <w:rPr>
          <w:rFonts w:asciiTheme="minorHAnsi" w:hAnsiTheme="minorHAnsi" w:cstheme="minorHAnsi"/>
          <w:sz w:val="22"/>
          <w:szCs w:val="22"/>
        </w:rPr>
        <w:t>n</w:t>
      </w:r>
    </w:p>
    <w:p w14:paraId="1D93C7B1" w14:textId="77777777" w:rsidR="001559A1" w:rsidRDefault="00331E38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</w:t>
      </w:r>
      <w:r w:rsidR="00AE6570" w:rsidRPr="00F156A4">
        <w:rPr>
          <w:rFonts w:asciiTheme="minorHAnsi" w:hAnsiTheme="minorHAnsi" w:cstheme="minorHAnsi"/>
          <w:sz w:val="22"/>
          <w:szCs w:val="22"/>
        </w:rPr>
        <w:t xml:space="preserve">______________________ </w:t>
      </w:r>
      <w:r w:rsidRPr="00F156A4">
        <w:rPr>
          <w:rFonts w:asciiTheme="minorHAnsi" w:hAnsiTheme="minorHAnsi" w:cstheme="minorHAnsi"/>
          <w:sz w:val="22"/>
          <w:szCs w:val="22"/>
        </w:rPr>
        <w:t>S: _</w:t>
      </w:r>
      <w:r w:rsidR="00AE6570" w:rsidRPr="00F156A4">
        <w:rPr>
          <w:rFonts w:asciiTheme="minorHAnsi" w:hAnsiTheme="minorHAnsi" w:cstheme="minorHAnsi"/>
          <w:sz w:val="22"/>
          <w:szCs w:val="22"/>
        </w:rPr>
        <w:t>_______________ Vote 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AE6570" w:rsidRPr="00F156A4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__</w:t>
      </w:r>
      <w:r w:rsidR="00AE6570" w:rsidRPr="00F156A4">
        <w:rPr>
          <w:rFonts w:asciiTheme="minorHAnsi" w:hAnsiTheme="minorHAnsi" w:cstheme="minorHAnsi"/>
          <w:sz w:val="22"/>
          <w:szCs w:val="22"/>
        </w:rPr>
        <w:t>__/_</w:t>
      </w:r>
      <w:r>
        <w:rPr>
          <w:rFonts w:asciiTheme="minorHAnsi" w:hAnsiTheme="minorHAnsi" w:cstheme="minorHAnsi"/>
          <w:sz w:val="22"/>
          <w:szCs w:val="22"/>
        </w:rPr>
        <w:t>_</w:t>
      </w:r>
      <w:r w:rsidR="00AE6570" w:rsidRPr="00F156A4">
        <w:rPr>
          <w:rFonts w:asciiTheme="minorHAnsi" w:hAnsiTheme="minorHAnsi" w:cstheme="minorHAnsi"/>
          <w:sz w:val="22"/>
          <w:szCs w:val="22"/>
        </w:rPr>
        <w:t>__</w:t>
      </w:r>
    </w:p>
    <w:p w14:paraId="1AD90801" w14:textId="77777777" w:rsidR="00772D88" w:rsidRDefault="00772D88" w:rsidP="00AE6570">
      <w:pPr>
        <w:rPr>
          <w:rFonts w:asciiTheme="minorHAnsi" w:hAnsiTheme="minorHAnsi" w:cstheme="minorHAnsi"/>
          <w:sz w:val="22"/>
          <w:szCs w:val="22"/>
        </w:rPr>
      </w:pPr>
    </w:p>
    <w:p w14:paraId="01D32ED0" w14:textId="3273ADA3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</w:t>
      </w:r>
      <w:r w:rsidR="00744EED" w:rsidRPr="00F156A4">
        <w:rPr>
          <w:rFonts w:asciiTheme="minorHAnsi" w:hAnsiTheme="minorHAnsi" w:cstheme="minorHAnsi"/>
          <w:sz w:val="22"/>
          <w:szCs w:val="22"/>
        </w:rPr>
        <w:t>0</w:t>
      </w:r>
      <w:r w:rsidR="000401BD"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</w:t>
      </w:r>
      <w:r w:rsidR="00744EED" w:rsidRPr="00F156A4">
        <w:rPr>
          <w:rFonts w:asciiTheme="minorHAnsi" w:hAnsiTheme="minorHAnsi" w:cstheme="minorHAnsi"/>
          <w:sz w:val="22"/>
          <w:szCs w:val="22"/>
        </w:rPr>
        <w:t>6</w:t>
      </w:r>
      <w:r w:rsidRPr="00F156A4">
        <w:rPr>
          <w:rFonts w:asciiTheme="minorHAnsi" w:hAnsiTheme="minorHAnsi" w:cstheme="minorHAnsi"/>
          <w:sz w:val="22"/>
          <w:szCs w:val="22"/>
        </w:rPr>
        <w:t>-00</w:t>
      </w:r>
      <w:r w:rsidR="00FA34BF">
        <w:rPr>
          <w:rFonts w:asciiTheme="minorHAnsi" w:hAnsiTheme="minorHAnsi" w:cstheme="minorHAnsi"/>
          <w:sz w:val="22"/>
          <w:szCs w:val="22"/>
        </w:rPr>
        <w:t>7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 w:rsidR="00FA34BF">
        <w:rPr>
          <w:rFonts w:asciiTheme="minorHAnsi" w:hAnsiTheme="minorHAnsi" w:cstheme="minorHAnsi"/>
          <w:sz w:val="22"/>
          <w:szCs w:val="22"/>
        </w:rPr>
        <w:t>RECOMMENDING</w:t>
      </w:r>
      <w:r w:rsidR="00772D88">
        <w:rPr>
          <w:rFonts w:asciiTheme="minorHAnsi" w:hAnsiTheme="minorHAnsi" w:cstheme="minorHAnsi"/>
          <w:sz w:val="22"/>
          <w:szCs w:val="22"/>
        </w:rPr>
        <w:t xml:space="preserve"> TO THE DIVISION OF HUMAN RESOURCES TO INCREASE HOURLY WAGES FOR ALL NAVAJO NATION EMPLOYEES TO ALIGN WITH COST OF LIVING.</w:t>
      </w:r>
    </w:p>
    <w:p w14:paraId="1DB78C46" w14:textId="7EE6921E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 w:rsidR="00F62DB0">
        <w:rPr>
          <w:rFonts w:asciiTheme="minorHAnsi" w:hAnsiTheme="minorHAnsi" w:cstheme="minorHAnsi"/>
          <w:sz w:val="22"/>
          <w:szCs w:val="22"/>
        </w:rPr>
        <w:t xml:space="preserve">ed by:  </w:t>
      </w:r>
      <w:r w:rsidR="00772D88">
        <w:rPr>
          <w:rFonts w:asciiTheme="minorHAnsi" w:hAnsiTheme="minorHAnsi" w:cstheme="minorHAnsi"/>
          <w:sz w:val="22"/>
          <w:szCs w:val="22"/>
        </w:rPr>
        <w:t>Churchrock Officials</w:t>
      </w:r>
    </w:p>
    <w:p w14:paraId="258D2171" w14:textId="39E69DAC" w:rsidR="00AE6570" w:rsidRPr="00F156A4" w:rsidRDefault="00AE6570" w:rsidP="00AE6570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</w:t>
      </w:r>
      <w:r w:rsidR="00331E38">
        <w:rPr>
          <w:rFonts w:asciiTheme="minorHAnsi" w:hAnsiTheme="minorHAnsi" w:cstheme="minorHAnsi"/>
          <w:sz w:val="22"/>
          <w:szCs w:val="22"/>
        </w:rPr>
        <w:t xml:space="preserve">: </w:t>
      </w:r>
      <w:r w:rsidRPr="00F156A4">
        <w:rPr>
          <w:rFonts w:asciiTheme="minorHAnsi" w:hAnsiTheme="minorHAnsi" w:cstheme="minorHAnsi"/>
          <w:sz w:val="22"/>
          <w:szCs w:val="22"/>
        </w:rPr>
        <w:t>_______________________ S</w:t>
      </w:r>
      <w:r w:rsidR="00331E38">
        <w:rPr>
          <w:rFonts w:asciiTheme="minorHAnsi" w:hAnsiTheme="minorHAnsi" w:cstheme="minorHAnsi"/>
          <w:sz w:val="22"/>
          <w:szCs w:val="22"/>
        </w:rPr>
        <w:t xml:space="preserve">: </w:t>
      </w:r>
      <w:r w:rsidRPr="00F156A4">
        <w:rPr>
          <w:rFonts w:asciiTheme="minorHAnsi" w:hAnsiTheme="minorHAnsi" w:cstheme="minorHAnsi"/>
          <w:sz w:val="22"/>
          <w:szCs w:val="22"/>
        </w:rPr>
        <w:t>________________ Vote</w:t>
      </w:r>
      <w:r w:rsidR="00331E38">
        <w:rPr>
          <w:rFonts w:asciiTheme="minorHAnsi" w:hAnsiTheme="minorHAnsi" w:cstheme="minorHAnsi"/>
          <w:sz w:val="22"/>
          <w:szCs w:val="22"/>
        </w:rPr>
        <w:t>:</w:t>
      </w:r>
      <w:r w:rsidRPr="00F156A4">
        <w:rPr>
          <w:rFonts w:asciiTheme="minorHAnsi" w:hAnsiTheme="minorHAnsi" w:cstheme="minorHAnsi"/>
          <w:sz w:val="22"/>
          <w:szCs w:val="22"/>
        </w:rPr>
        <w:t xml:space="preserve"> ___/__</w:t>
      </w:r>
      <w:r w:rsidR="00331E38">
        <w:rPr>
          <w:rFonts w:asciiTheme="minorHAnsi" w:hAnsiTheme="minorHAnsi" w:cstheme="minorHAnsi"/>
          <w:sz w:val="22"/>
          <w:szCs w:val="22"/>
        </w:rPr>
        <w:t>__</w:t>
      </w:r>
      <w:r w:rsidRPr="00F156A4">
        <w:rPr>
          <w:rFonts w:asciiTheme="minorHAnsi" w:hAnsiTheme="minorHAnsi" w:cstheme="minorHAnsi"/>
          <w:sz w:val="22"/>
          <w:szCs w:val="22"/>
        </w:rPr>
        <w:t>/__</w:t>
      </w:r>
      <w:r w:rsidR="00331E38">
        <w:rPr>
          <w:rFonts w:asciiTheme="minorHAnsi" w:hAnsiTheme="minorHAnsi" w:cstheme="minorHAnsi"/>
          <w:sz w:val="22"/>
          <w:szCs w:val="22"/>
        </w:rPr>
        <w:t>__</w:t>
      </w:r>
    </w:p>
    <w:p w14:paraId="70849A58" w14:textId="77777777" w:rsidR="00AE6570" w:rsidRDefault="00AE6570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14D446" w14:textId="1F91818C" w:rsidR="00772D88" w:rsidRPr="00F156A4" w:rsidRDefault="00772D88" w:rsidP="00772D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-2026-00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F156A4">
        <w:rPr>
          <w:rFonts w:asciiTheme="minorHAnsi" w:hAnsiTheme="minorHAnsi" w:cstheme="minorHAnsi"/>
          <w:sz w:val="22"/>
          <w:szCs w:val="22"/>
        </w:rPr>
        <w:t xml:space="preserve"> REQUESTING </w:t>
      </w:r>
      <w:r>
        <w:rPr>
          <w:rFonts w:asciiTheme="minorHAnsi" w:hAnsiTheme="minorHAnsi" w:cstheme="minorHAnsi"/>
          <w:sz w:val="22"/>
          <w:szCs w:val="22"/>
        </w:rPr>
        <w:t>THE NAVAJO NATION LAND DEPARTMENT TO PROVIDE CHURCHROCK CHAPTER BOUNDARY MAPS AT NO COST TO THE CHURCHROCK/RED ROCK/BAAHAALI LAND BOARD OFFICIAL</w:t>
      </w:r>
      <w:r w:rsidRPr="00F156A4">
        <w:rPr>
          <w:rFonts w:asciiTheme="minorHAnsi" w:hAnsiTheme="minorHAnsi" w:cstheme="minorHAnsi"/>
          <w:sz w:val="22"/>
          <w:szCs w:val="22"/>
        </w:rPr>
        <w:t>.</w:t>
      </w:r>
    </w:p>
    <w:p w14:paraId="212046F7" w14:textId="4DF7F312" w:rsidR="00772D88" w:rsidRPr="00F156A4" w:rsidRDefault="00772D88" w:rsidP="00772D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>
        <w:rPr>
          <w:rFonts w:asciiTheme="minorHAnsi" w:hAnsiTheme="minorHAnsi" w:cstheme="minorHAnsi"/>
          <w:sz w:val="22"/>
          <w:szCs w:val="22"/>
        </w:rPr>
        <w:t>ed by:  Noreen Kelly, Land Board</w:t>
      </w:r>
    </w:p>
    <w:p w14:paraId="6E4F3AC8" w14:textId="636225A6" w:rsidR="00772D88" w:rsidRPr="00F156A4" w:rsidRDefault="00772D88" w:rsidP="00772D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______________________ 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F156A4">
        <w:rPr>
          <w:rFonts w:asciiTheme="minorHAnsi" w:hAnsiTheme="minorHAnsi" w:cstheme="minorHAnsi"/>
          <w:sz w:val="22"/>
          <w:szCs w:val="22"/>
        </w:rPr>
        <w:t>_________________ Vote</w:t>
      </w:r>
      <w:r w:rsidR="00564388">
        <w:rPr>
          <w:rFonts w:asciiTheme="minorHAnsi" w:hAnsiTheme="minorHAnsi" w:cstheme="minorHAnsi"/>
          <w:sz w:val="22"/>
          <w:szCs w:val="22"/>
        </w:rPr>
        <w:t>: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___/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156A4">
        <w:rPr>
          <w:rFonts w:asciiTheme="minorHAnsi" w:hAnsiTheme="minorHAnsi" w:cstheme="minorHAnsi"/>
          <w:sz w:val="22"/>
          <w:szCs w:val="22"/>
        </w:rPr>
        <w:t>__/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</w:t>
      </w:r>
    </w:p>
    <w:p w14:paraId="55D04854" w14:textId="77777777" w:rsidR="00772D88" w:rsidRDefault="00772D88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886A40" w14:textId="2EBA448E" w:rsidR="00772D88" w:rsidRPr="00F156A4" w:rsidRDefault="00772D88" w:rsidP="00772D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-2026-00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SUPPORTING RESOLUTION TO</w:t>
      </w:r>
      <w:r w:rsidR="00564388">
        <w:rPr>
          <w:rFonts w:asciiTheme="minorHAnsi" w:hAnsiTheme="minorHAnsi" w:cstheme="minorHAnsi"/>
          <w:sz w:val="22"/>
          <w:szCs w:val="22"/>
        </w:rPr>
        <w:t xml:space="preserve"> INCLUDE</w:t>
      </w:r>
      <w:r>
        <w:rPr>
          <w:rFonts w:asciiTheme="minorHAnsi" w:hAnsiTheme="minorHAnsi" w:cstheme="minorHAnsi"/>
          <w:sz w:val="22"/>
          <w:szCs w:val="22"/>
        </w:rPr>
        <w:t xml:space="preserve"> MR. EDWARD YAZZIE </w:t>
      </w:r>
      <w:r w:rsidR="00564388">
        <w:rPr>
          <w:rFonts w:asciiTheme="minorHAnsi" w:hAnsiTheme="minorHAnsi" w:cstheme="minorHAnsi"/>
          <w:sz w:val="22"/>
          <w:szCs w:val="22"/>
        </w:rPr>
        <w:t>AS A GRAZING PERMITEE THAT BELONG TO THE LATE JANICE YAZZIE</w:t>
      </w:r>
      <w:r w:rsidRPr="00F156A4">
        <w:rPr>
          <w:rFonts w:asciiTheme="minorHAnsi" w:hAnsiTheme="minorHAnsi" w:cstheme="minorHAnsi"/>
          <w:sz w:val="22"/>
          <w:szCs w:val="22"/>
        </w:rPr>
        <w:t>.</w:t>
      </w:r>
    </w:p>
    <w:p w14:paraId="3C6118DA" w14:textId="4B581CFD" w:rsidR="00772D88" w:rsidRPr="00F156A4" w:rsidRDefault="00772D88" w:rsidP="00772D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>
        <w:rPr>
          <w:rFonts w:asciiTheme="minorHAnsi" w:hAnsiTheme="minorHAnsi" w:cstheme="minorHAnsi"/>
          <w:sz w:val="22"/>
          <w:szCs w:val="22"/>
        </w:rPr>
        <w:t>ed by:  Edward Yazzie and Noreen Kelly, Land Board</w:t>
      </w:r>
    </w:p>
    <w:p w14:paraId="740349EB" w14:textId="474B49F0" w:rsidR="00772D88" w:rsidRPr="00F156A4" w:rsidRDefault="00772D88" w:rsidP="00772D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______________________ 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F156A4">
        <w:rPr>
          <w:rFonts w:asciiTheme="minorHAnsi" w:hAnsiTheme="minorHAnsi" w:cstheme="minorHAnsi"/>
          <w:sz w:val="22"/>
          <w:szCs w:val="22"/>
        </w:rPr>
        <w:t>_________________ Vote</w:t>
      </w:r>
      <w:r w:rsidR="00564388">
        <w:rPr>
          <w:rFonts w:asciiTheme="minorHAnsi" w:hAnsiTheme="minorHAnsi" w:cstheme="minorHAnsi"/>
          <w:sz w:val="22"/>
          <w:szCs w:val="22"/>
        </w:rPr>
        <w:t>: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___/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156A4">
        <w:rPr>
          <w:rFonts w:asciiTheme="minorHAnsi" w:hAnsiTheme="minorHAnsi" w:cstheme="minorHAnsi"/>
          <w:sz w:val="22"/>
          <w:szCs w:val="22"/>
        </w:rPr>
        <w:t>__/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</w:t>
      </w:r>
    </w:p>
    <w:p w14:paraId="25A2C5BB" w14:textId="77777777" w:rsidR="00772D88" w:rsidRDefault="00772D88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94A1D2" w14:textId="0932E38E" w:rsidR="00564388" w:rsidRPr="00F156A4" w:rsidRDefault="00564388" w:rsidP="005643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CRC-0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156A4">
        <w:rPr>
          <w:rFonts w:asciiTheme="minorHAnsi" w:hAnsiTheme="minorHAnsi" w:cstheme="minorHAnsi"/>
          <w:sz w:val="22"/>
          <w:szCs w:val="22"/>
        </w:rPr>
        <w:t>-2026-0</w:t>
      </w:r>
      <w:r>
        <w:rPr>
          <w:rFonts w:asciiTheme="minorHAnsi" w:hAnsiTheme="minorHAnsi" w:cstheme="minorHAnsi"/>
          <w:sz w:val="22"/>
          <w:szCs w:val="22"/>
        </w:rPr>
        <w:t xml:space="preserve">10 </w:t>
      </w:r>
      <w:r w:rsidRPr="00564388">
        <w:rPr>
          <w:rFonts w:asciiTheme="minorHAnsi" w:hAnsiTheme="minorHAnsi" w:cstheme="minorHAnsi"/>
          <w:sz w:val="22"/>
          <w:szCs w:val="22"/>
        </w:rPr>
        <w:t>SUPPORTING THE CHURCHROCK OFFICE ADMINISTRATION TO UTILIZE AHC PAYMENTS</w:t>
      </w:r>
      <w:r w:rsidRPr="00F156A4">
        <w:rPr>
          <w:rFonts w:asciiTheme="minorHAnsi" w:hAnsiTheme="minorHAnsi" w:cstheme="minorHAnsi"/>
          <w:sz w:val="22"/>
          <w:szCs w:val="22"/>
        </w:rPr>
        <w:t>.</w:t>
      </w:r>
    </w:p>
    <w:p w14:paraId="4B10DFC3" w14:textId="6BD3816B" w:rsidR="00564388" w:rsidRPr="00F156A4" w:rsidRDefault="00564388" w:rsidP="005643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Sponsor</w:t>
      </w:r>
      <w:r w:rsidR="00067686">
        <w:rPr>
          <w:rFonts w:asciiTheme="minorHAnsi" w:hAnsiTheme="minorHAnsi" w:cstheme="minorHAnsi"/>
          <w:sz w:val="22"/>
          <w:szCs w:val="22"/>
        </w:rPr>
        <w:t xml:space="preserve">ed by:  </w:t>
      </w:r>
      <w:r w:rsidRPr="00F156A4">
        <w:rPr>
          <w:rFonts w:asciiTheme="minorHAnsi" w:hAnsiTheme="minorHAnsi" w:cstheme="minorHAnsi"/>
          <w:sz w:val="22"/>
          <w:szCs w:val="22"/>
        </w:rPr>
        <w:t>Churchrock Offic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F156A4">
        <w:rPr>
          <w:rFonts w:asciiTheme="minorHAnsi" w:hAnsiTheme="minorHAnsi" w:cstheme="minorHAnsi"/>
          <w:sz w:val="22"/>
          <w:szCs w:val="22"/>
        </w:rPr>
        <w:t>Administration</w:t>
      </w:r>
    </w:p>
    <w:p w14:paraId="61651A06" w14:textId="2E6066F6" w:rsidR="00564388" w:rsidRPr="00F156A4" w:rsidRDefault="00564388" w:rsidP="00564388">
      <w:p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M: ______________________ 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F156A4">
        <w:rPr>
          <w:rFonts w:asciiTheme="minorHAnsi" w:hAnsiTheme="minorHAnsi" w:cstheme="minorHAnsi"/>
          <w:sz w:val="22"/>
          <w:szCs w:val="22"/>
        </w:rPr>
        <w:t>_________________ Vote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F156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___/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156A4">
        <w:rPr>
          <w:rFonts w:asciiTheme="minorHAnsi" w:hAnsiTheme="minorHAnsi" w:cstheme="minorHAnsi"/>
          <w:sz w:val="22"/>
          <w:szCs w:val="22"/>
        </w:rPr>
        <w:t>__/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F156A4">
        <w:rPr>
          <w:rFonts w:asciiTheme="minorHAnsi" w:hAnsiTheme="minorHAnsi" w:cstheme="minorHAnsi"/>
          <w:sz w:val="22"/>
          <w:szCs w:val="22"/>
        </w:rPr>
        <w:t>___</w:t>
      </w:r>
    </w:p>
    <w:p w14:paraId="7541A645" w14:textId="77777777" w:rsidR="00564388" w:rsidRPr="00F156A4" w:rsidRDefault="00564388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E27D71" w14:textId="576D0025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V. Reports (5-minute report):</w:t>
      </w:r>
    </w:p>
    <w:p w14:paraId="09F31ABE" w14:textId="6AF61D28" w:rsidR="004A44DA" w:rsidRPr="00F156A4" w:rsidRDefault="004A44DA" w:rsidP="004A44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Council Delegate</w:t>
      </w:r>
      <w:r w:rsidR="00F62DB0">
        <w:rPr>
          <w:rFonts w:asciiTheme="minorHAnsi" w:hAnsiTheme="minorHAnsi" w:cstheme="minorHAnsi"/>
          <w:sz w:val="22"/>
          <w:szCs w:val="22"/>
        </w:rPr>
        <w:t xml:space="preserve"> - VACANT</w:t>
      </w:r>
    </w:p>
    <w:p w14:paraId="4E559176" w14:textId="68442340" w:rsidR="004A44DA" w:rsidRPr="00F156A4" w:rsidRDefault="004A44DA" w:rsidP="004A44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Chapter</w:t>
      </w:r>
      <w:r w:rsidR="00F62DB0">
        <w:rPr>
          <w:rFonts w:asciiTheme="minorHAnsi" w:hAnsiTheme="minorHAnsi" w:cstheme="minorHAnsi"/>
          <w:sz w:val="22"/>
          <w:szCs w:val="22"/>
        </w:rPr>
        <w:t xml:space="preserve"> Officials</w:t>
      </w:r>
      <w:r w:rsidRPr="00F156A4">
        <w:rPr>
          <w:rFonts w:asciiTheme="minorHAnsi" w:hAnsiTheme="minorHAnsi" w:cstheme="minorHAnsi"/>
          <w:sz w:val="22"/>
          <w:szCs w:val="22"/>
        </w:rPr>
        <w:t>/School Board</w:t>
      </w:r>
      <w:r w:rsidR="00F62DB0">
        <w:rPr>
          <w:rFonts w:asciiTheme="minorHAnsi" w:hAnsiTheme="minorHAnsi" w:cstheme="minorHAnsi"/>
          <w:sz w:val="22"/>
          <w:szCs w:val="22"/>
        </w:rPr>
        <w:t>/</w:t>
      </w:r>
      <w:r w:rsidRPr="00F156A4">
        <w:rPr>
          <w:rFonts w:asciiTheme="minorHAnsi" w:hAnsiTheme="minorHAnsi" w:cstheme="minorHAnsi"/>
          <w:sz w:val="22"/>
          <w:szCs w:val="22"/>
        </w:rPr>
        <w:t>Land Board/AMS/CSC</w:t>
      </w:r>
    </w:p>
    <w:p w14:paraId="43BA3CAD" w14:textId="190945D7" w:rsidR="004A44DA" w:rsidRPr="00F156A4" w:rsidRDefault="004A44DA" w:rsidP="004A44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CLUP</w:t>
      </w:r>
      <w:r w:rsidR="00F62DB0">
        <w:rPr>
          <w:rFonts w:asciiTheme="minorHAnsi" w:hAnsiTheme="minorHAnsi" w:cstheme="minorHAnsi"/>
          <w:sz w:val="22"/>
          <w:szCs w:val="22"/>
        </w:rPr>
        <w:t>-</w:t>
      </w:r>
      <w:r w:rsidRPr="00F156A4">
        <w:rPr>
          <w:rFonts w:asciiTheme="minorHAnsi" w:hAnsiTheme="minorHAnsi" w:cstheme="minorHAnsi"/>
          <w:sz w:val="22"/>
          <w:szCs w:val="22"/>
        </w:rPr>
        <w:t>C</w:t>
      </w:r>
    </w:p>
    <w:p w14:paraId="5AB68666" w14:textId="36FA5C8C" w:rsidR="004A44DA" w:rsidRPr="00F156A4" w:rsidRDefault="004A44DA" w:rsidP="004A44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VETERAN</w:t>
      </w:r>
      <w:r w:rsidR="00F62DB0">
        <w:rPr>
          <w:rFonts w:asciiTheme="minorHAnsi" w:hAnsiTheme="minorHAnsi" w:cstheme="minorHAnsi"/>
          <w:sz w:val="22"/>
          <w:szCs w:val="22"/>
        </w:rPr>
        <w:t>S</w:t>
      </w:r>
    </w:p>
    <w:p w14:paraId="274ED0D2" w14:textId="3DBD47F8" w:rsidR="004A44DA" w:rsidRPr="00F156A4" w:rsidRDefault="004A44DA" w:rsidP="004A44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CRC Head</w:t>
      </w:r>
      <w:r w:rsidR="00F62DB0">
        <w:rPr>
          <w:rFonts w:asciiTheme="minorHAnsi" w:hAnsiTheme="minorHAnsi" w:cstheme="minorHAnsi"/>
          <w:sz w:val="22"/>
          <w:szCs w:val="22"/>
        </w:rPr>
        <w:t xml:space="preserve"> </w:t>
      </w:r>
      <w:r w:rsidRPr="00F156A4">
        <w:rPr>
          <w:rFonts w:asciiTheme="minorHAnsi" w:hAnsiTheme="minorHAnsi" w:cstheme="minorHAnsi"/>
          <w:sz w:val="22"/>
          <w:szCs w:val="22"/>
        </w:rPr>
        <w:t>Start</w:t>
      </w:r>
    </w:p>
    <w:p w14:paraId="21ED427F" w14:textId="77777777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ADD2FF" w14:textId="0BAB74CB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VI. Announcements:</w:t>
      </w:r>
    </w:p>
    <w:p w14:paraId="5628232F" w14:textId="491F6A52" w:rsidR="00AE6570" w:rsidRDefault="00564388" w:rsidP="00F62DB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First Day of Spring – Friday, March 20, 2026</w:t>
      </w:r>
    </w:p>
    <w:p w14:paraId="278E01CA" w14:textId="22553E2A" w:rsidR="00564388" w:rsidRDefault="00564388" w:rsidP="00F62DB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Palm Sunday – Sunday, March 29, 2026</w:t>
      </w:r>
    </w:p>
    <w:p w14:paraId="5DA75734" w14:textId="14D598BF" w:rsidR="00564388" w:rsidRPr="00F62DB0" w:rsidRDefault="00564388" w:rsidP="00F62DB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Planning Meeting – Thursday, April 2, 2026 @ 0900</w:t>
      </w:r>
    </w:p>
    <w:p w14:paraId="1423BE88" w14:textId="77777777" w:rsidR="004A44DA" w:rsidRPr="00F156A4" w:rsidRDefault="004A44DA" w:rsidP="004A44DA">
      <w:pPr>
        <w:rPr>
          <w:rFonts w:asciiTheme="minorHAnsi" w:hAnsiTheme="minorHAnsi" w:cstheme="minorHAnsi"/>
          <w:sz w:val="22"/>
          <w:szCs w:val="22"/>
        </w:rPr>
      </w:pPr>
    </w:p>
    <w:p w14:paraId="3A512E37" w14:textId="4BAC520F" w:rsidR="004A44DA" w:rsidRPr="00F156A4" w:rsidRDefault="004A44DA" w:rsidP="004A44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56A4">
        <w:rPr>
          <w:rFonts w:asciiTheme="minorHAnsi" w:hAnsiTheme="minorHAnsi" w:cstheme="minorHAnsi"/>
          <w:b/>
          <w:bCs/>
          <w:sz w:val="22"/>
          <w:szCs w:val="22"/>
        </w:rPr>
        <w:t>VII. Adjournment/Next Meeting</w:t>
      </w:r>
    </w:p>
    <w:p w14:paraId="5766C068" w14:textId="4163931F" w:rsidR="004A44DA" w:rsidRPr="00F156A4" w:rsidRDefault="004A44DA" w:rsidP="004A44D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Next Meeting Date: ___________________</w:t>
      </w:r>
    </w:p>
    <w:p w14:paraId="1BF03A1D" w14:textId="4003C8DF" w:rsidR="004A44DA" w:rsidRPr="00F156A4" w:rsidRDefault="004A44DA" w:rsidP="004A44D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156A4">
        <w:rPr>
          <w:rFonts w:asciiTheme="minorHAnsi" w:hAnsiTheme="minorHAnsi" w:cstheme="minorHAnsi"/>
          <w:sz w:val="22"/>
          <w:szCs w:val="22"/>
        </w:rPr>
        <w:t>Adjournment Time: ___________________</w:t>
      </w:r>
    </w:p>
    <w:p w14:paraId="21420165" w14:textId="77777777" w:rsidR="004A44DA" w:rsidRDefault="004A44DA" w:rsidP="004A44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60C889" w14:textId="40B2D4C5" w:rsidR="00700D39" w:rsidRDefault="004A44DA" w:rsidP="004A44DA">
      <w:pPr>
        <w:jc w:val="center"/>
        <w:rPr>
          <w:rFonts w:ascii="Leelawadee UI Semilight" w:hAnsi="Leelawadee UI Semilight" w:cs="Leelawadee UI Semilight"/>
          <w:b/>
          <w:bCs/>
          <w:sz w:val="32"/>
          <w:szCs w:val="32"/>
        </w:rPr>
      </w:pPr>
      <w:r w:rsidRPr="00AE6570">
        <w:rPr>
          <w:rFonts w:ascii="Leelawadee UI Semilight" w:hAnsi="Leelawadee UI Semilight" w:cs="Leelawadee UI Semilight"/>
          <w:b/>
          <w:bCs/>
          <w:sz w:val="32"/>
          <w:szCs w:val="32"/>
        </w:rPr>
        <w:t xml:space="preserve">Thank you for </w:t>
      </w:r>
      <w:r w:rsidR="00DA2E7C">
        <w:rPr>
          <w:rFonts w:ascii="Leelawadee UI Semilight" w:hAnsi="Leelawadee UI Semilight" w:cs="Leelawadee UI Semilight"/>
          <w:b/>
          <w:bCs/>
          <w:sz w:val="32"/>
          <w:szCs w:val="32"/>
        </w:rPr>
        <w:t>your participation!</w:t>
      </w:r>
    </w:p>
    <w:p w14:paraId="42E91A0E" w14:textId="1F03F7B3" w:rsidR="00DA2E7C" w:rsidRPr="00AE6570" w:rsidRDefault="00DA2E7C" w:rsidP="004A44DA">
      <w:pPr>
        <w:jc w:val="center"/>
        <w:rPr>
          <w:rFonts w:ascii="Leelawadee UI Semilight" w:hAnsi="Leelawadee UI Semilight" w:cs="Leelawadee UI Semilight"/>
          <w:b/>
          <w:bCs/>
          <w:sz w:val="32"/>
          <w:szCs w:val="32"/>
        </w:rPr>
      </w:pPr>
      <w:r>
        <w:rPr>
          <w:rFonts w:ascii="Leelawadee UI Semilight" w:hAnsi="Leelawadee UI Semilight" w:cs="Leelawadee UI Semilight"/>
          <w:b/>
          <w:bCs/>
          <w:sz w:val="32"/>
          <w:szCs w:val="32"/>
        </w:rPr>
        <w:t>HAPPY SPRING!!</w:t>
      </w:r>
    </w:p>
    <w:sectPr w:rsidR="00DA2E7C" w:rsidRPr="00AE6570" w:rsidSect="00A02284">
      <w:headerReference w:type="first" r:id="rId8"/>
      <w:pgSz w:w="12240" w:h="15840"/>
      <w:pgMar w:top="2160" w:right="1152" w:bottom="72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A9B8" w14:textId="77777777" w:rsidR="009361F2" w:rsidRDefault="009361F2" w:rsidP="005F553C">
      <w:r>
        <w:separator/>
      </w:r>
    </w:p>
  </w:endnote>
  <w:endnote w:type="continuationSeparator" w:id="0">
    <w:p w14:paraId="5BA0A657" w14:textId="77777777" w:rsidR="009361F2" w:rsidRDefault="009361F2" w:rsidP="005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7F02" w14:textId="77777777" w:rsidR="009361F2" w:rsidRDefault="009361F2" w:rsidP="005F553C">
      <w:r>
        <w:separator/>
      </w:r>
    </w:p>
  </w:footnote>
  <w:footnote w:type="continuationSeparator" w:id="0">
    <w:p w14:paraId="64562D56" w14:textId="77777777" w:rsidR="009361F2" w:rsidRDefault="009361F2" w:rsidP="005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D3B7" w14:textId="1C02598A" w:rsidR="00DE1D3E" w:rsidRDefault="00B77A3D" w:rsidP="00DE1D3E">
    <w:pPr>
      <w:tabs>
        <w:tab w:val="left" w:pos="553"/>
      </w:tabs>
      <w:spacing w:before="100" w:beforeAutospacing="1"/>
      <w:contextualSpacing/>
      <w:jc w:val="center"/>
      <w:rPr>
        <w:rFonts w:ascii="Copperplate Gothic Light" w:eastAsiaTheme="minorEastAsia" w:hAnsi="Copperplate Gothic Light"/>
        <w:sz w:val="40"/>
        <w:szCs w:val="40"/>
      </w:rPr>
    </w:pPr>
    <w:r>
      <w:rPr>
        <w:rFonts w:ascii="Copperplate Gothic Light" w:eastAsiaTheme="minorEastAsia" w:hAnsi="Copperplate Gothic Light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B2947C" wp14:editId="03E56B87">
              <wp:simplePos x="0" y="0"/>
              <wp:positionH relativeFrom="column">
                <wp:posOffset>-417194</wp:posOffset>
              </wp:positionH>
              <wp:positionV relativeFrom="paragraph">
                <wp:posOffset>30480</wp:posOffset>
              </wp:positionV>
              <wp:extent cx="2038350" cy="70485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704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84F075" w14:textId="5E5EA00F" w:rsidR="00170204" w:rsidRPr="00DD57A2" w:rsidRDefault="00DD57A2" w:rsidP="00B77A3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Johnnie Henry</w:t>
                          </w:r>
                          <w:r w:rsidR="005952F2"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Jr.</w:t>
                          </w:r>
                          <w:r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 President</w:t>
                          </w:r>
                        </w:p>
                        <w:p w14:paraId="09557889" w14:textId="003B1429" w:rsidR="00170204" w:rsidRPr="00DD57A2" w:rsidRDefault="00170204" w:rsidP="00B77A3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Dr. Carolene Whitman, </w:t>
                          </w:r>
                          <w:r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Vice President</w:t>
                          </w:r>
                        </w:p>
                        <w:p w14:paraId="55DF1A58" w14:textId="44CEC60B" w:rsidR="009F1ADD" w:rsidRPr="00DD57A2" w:rsidRDefault="005952F2" w:rsidP="00B77A3D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Louise 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Jim, Secretary</w:t>
                          </w:r>
                          <w:r w:rsidR="00170204"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/Treasurer</w:t>
                          </w:r>
                        </w:p>
                        <w:p w14:paraId="1B26F48A" w14:textId="2E877F1C" w:rsidR="00DD57A2" w:rsidRPr="00DD57A2" w:rsidRDefault="00DD57A2" w:rsidP="00B77A3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Jay Chee, Community Serv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. Coord.</w:t>
                          </w:r>
                        </w:p>
                        <w:p w14:paraId="3F5D6547" w14:textId="77777777" w:rsidR="00DD57A2" w:rsidRDefault="00DD57A2" w:rsidP="00B77A3D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  <w:p w14:paraId="1BE8C5C9" w14:textId="4BF86465" w:rsidR="00DD57A2" w:rsidRPr="00DE1D3E" w:rsidRDefault="00DD57A2" w:rsidP="00B77A3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2947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32.85pt;margin-top:2.4pt;width:160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" filled="f" stroked="f" strokeweight=".5pt">
              <v:textbox>
                <w:txbxContent>
                  <w:p w14:paraId="6A84F075" w14:textId="5E5EA00F" w:rsidR="00170204" w:rsidRPr="00DD57A2" w:rsidRDefault="00DD57A2" w:rsidP="00B77A3D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Johnnie Henry</w:t>
                    </w:r>
                    <w:r w:rsidR="005952F2"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Jr.</w:t>
                    </w:r>
                    <w:r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 President</w:t>
                    </w:r>
                  </w:p>
                  <w:p w14:paraId="09557889" w14:textId="003B1429" w:rsidR="00170204" w:rsidRPr="00DD57A2" w:rsidRDefault="00170204" w:rsidP="00B77A3D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Dr. Carolene Whitman, </w:t>
                    </w:r>
                    <w:r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Vice President</w:t>
                    </w:r>
                  </w:p>
                  <w:p w14:paraId="55DF1A58" w14:textId="44CEC60B" w:rsidR="009F1ADD" w:rsidRPr="00DD57A2" w:rsidRDefault="005952F2" w:rsidP="00B77A3D">
                    <w:pPr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</w:pPr>
                    <w:r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Louise </w:t>
                    </w:r>
                    <w:r w:rsidR="00DD57A2"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Jim, Secretary</w:t>
                    </w:r>
                    <w:r w:rsidR="00170204"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/Treasurer</w:t>
                    </w:r>
                  </w:p>
                  <w:p w14:paraId="1B26F48A" w14:textId="2E877F1C" w:rsidR="00DD57A2" w:rsidRPr="00DD57A2" w:rsidRDefault="00DD57A2" w:rsidP="00B77A3D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Jay Chee, Community Serv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. Coord.</w:t>
                    </w:r>
                  </w:p>
                  <w:p w14:paraId="3F5D6547" w14:textId="77777777" w:rsidR="00DD57A2" w:rsidRDefault="00DD57A2" w:rsidP="00B77A3D">
                    <w:pPr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</w:pPr>
                  </w:p>
                  <w:p w14:paraId="1BE8C5C9" w14:textId="4BF86465" w:rsidR="00DD57A2" w:rsidRPr="00DE1D3E" w:rsidRDefault="00DD57A2" w:rsidP="00B77A3D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J</w:t>
                    </w:r>
                  </w:p>
                </w:txbxContent>
              </v:textbox>
            </v:shape>
          </w:pict>
        </mc:Fallback>
      </mc:AlternateContent>
    </w:r>
    <w:r w:rsidR="00742B60" w:rsidRPr="005F553C">
      <w:rPr>
        <w:rFonts w:ascii="Copperplate Gothic Light" w:eastAsiaTheme="minorEastAsia" w:hAnsi="Copperplate Gothic Light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00A9859" wp14:editId="336E871A">
          <wp:simplePos x="0" y="0"/>
          <wp:positionH relativeFrom="page">
            <wp:align>center</wp:align>
          </wp:positionH>
          <wp:positionV relativeFrom="paragraph">
            <wp:posOffset>-66167</wp:posOffset>
          </wp:positionV>
          <wp:extent cx="373075" cy="373075"/>
          <wp:effectExtent l="0" t="0" r="8255" b="8255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at_seal_of_the_navajo_nation-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75" cy="3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7EEF66" w14:textId="1762FF37" w:rsidR="00DB72D1" w:rsidRPr="00742B60" w:rsidRDefault="0014366B" w:rsidP="00DE1D3E">
    <w:pPr>
      <w:tabs>
        <w:tab w:val="left" w:pos="553"/>
      </w:tabs>
      <w:spacing w:before="100" w:beforeAutospacing="1"/>
      <w:contextualSpacing/>
      <w:jc w:val="center"/>
      <w:rPr>
        <w:rFonts w:ascii="Copperplate Gothic Light" w:eastAsiaTheme="minorEastAsia" w:hAnsi="Copperplate Gothic Light"/>
        <w:b/>
        <w:bCs/>
        <w:sz w:val="32"/>
        <w:szCs w:val="32"/>
      </w:rPr>
    </w:pPr>
    <w:r w:rsidRPr="00742B60">
      <w:rPr>
        <w:rFonts w:ascii="Copperplate Gothic Light" w:eastAsiaTheme="minorEastAsia" w:hAnsi="Copperplate Gothic Light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7CDF041" wp14:editId="0EE71D37">
              <wp:simplePos x="0" y="0"/>
              <wp:positionH relativeFrom="column">
                <wp:posOffset>4907280</wp:posOffset>
              </wp:positionH>
              <wp:positionV relativeFrom="paragraph">
                <wp:posOffset>-258445</wp:posOffset>
              </wp:positionV>
              <wp:extent cx="1814830" cy="685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955A17" w14:textId="69AE7162" w:rsidR="00170204" w:rsidRPr="00DD57A2" w:rsidRDefault="00F62DB0" w:rsidP="0061790A">
                          <w:pPr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VACANT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Council</w:t>
                          </w:r>
                          <w:r w:rsidR="00170204"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 xml:space="preserve"> Delegate</w:t>
                          </w:r>
                        </w:p>
                        <w:p w14:paraId="692E0878" w14:textId="600DF886" w:rsidR="00170204" w:rsidRPr="00DD57A2" w:rsidRDefault="00F62DB0" w:rsidP="0061790A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VACANT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LDA</w:t>
                          </w:r>
                        </w:p>
                        <w:p w14:paraId="6A913463" w14:textId="1011F48D" w:rsidR="00170204" w:rsidRDefault="00217E63" w:rsidP="0061790A">
                          <w:pPr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Noreen Kelly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 Land</w:t>
                          </w:r>
                          <w:r w:rsidR="00170204"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 xml:space="preserve"> Board</w:t>
                          </w:r>
                          <w:r w:rsidR="0014366B" w:rsidRPr="00742B60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 xml:space="preserve"> Member</w:t>
                          </w:r>
                        </w:p>
                        <w:p w14:paraId="049269DA" w14:textId="55BBF971" w:rsidR="00DD57A2" w:rsidRPr="00DD57A2" w:rsidRDefault="00D02033" w:rsidP="0061790A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V</w:t>
                          </w:r>
                          <w:r w:rsidR="001877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alanesia</w:t>
                          </w:r>
                          <w:proofErr w:type="spellEnd"/>
                          <w:r w:rsidR="001877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Johnson</w:t>
                          </w:r>
                          <w:r w:rsidR="00DD57A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r w:rsidR="00DD57A2" w:rsidRPr="00DD57A2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AMS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DF041" id="Text Box 18" o:spid="_x0000_s1027" type="#_x0000_t202" style="position:absolute;left:0;text-align:left;margin-left:386.4pt;margin-top:-20.35pt;width:142.9pt;height:5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" filled="f" stroked="f" strokeweight=".5pt">
              <v:textbox>
                <w:txbxContent>
                  <w:p w14:paraId="32955A17" w14:textId="69AE7162" w:rsidR="00170204" w:rsidRPr="00DD57A2" w:rsidRDefault="00F62DB0" w:rsidP="0061790A">
                    <w:pPr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VACANT</w:t>
                    </w:r>
                    <w:r w:rsidR="00DD57A2"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</w:t>
                    </w:r>
                    <w:r w:rsidR="00DD57A2"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Council</w:t>
                    </w:r>
                    <w:r w:rsidR="00170204"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 xml:space="preserve"> Delegate</w:t>
                    </w:r>
                  </w:p>
                  <w:p w14:paraId="692E0878" w14:textId="600DF886" w:rsidR="00170204" w:rsidRPr="00DD57A2" w:rsidRDefault="00F62DB0" w:rsidP="0061790A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VACANT</w:t>
                    </w:r>
                    <w:r w:rsidR="00DD57A2"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</w:t>
                    </w:r>
                    <w:r w:rsidR="00DD57A2"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LDA</w:t>
                    </w:r>
                  </w:p>
                  <w:p w14:paraId="6A913463" w14:textId="1011F48D" w:rsidR="00170204" w:rsidRDefault="00217E63" w:rsidP="0061790A">
                    <w:pPr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Noreen Kelly</w:t>
                    </w:r>
                    <w:r w:rsidR="00DD57A2" w:rsidRP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 Land</w:t>
                    </w:r>
                    <w:r w:rsidR="00170204"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 xml:space="preserve"> Board</w:t>
                    </w:r>
                    <w:r w:rsidR="0014366B" w:rsidRPr="00742B60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 xml:space="preserve"> Member</w:t>
                    </w:r>
                  </w:p>
                  <w:p w14:paraId="049269DA" w14:textId="55BBF971" w:rsidR="00DD57A2" w:rsidRPr="00DD57A2" w:rsidRDefault="00D02033" w:rsidP="0061790A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V</w:t>
                    </w:r>
                    <w:r w:rsidR="001877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alanesia</w:t>
                    </w:r>
                    <w:proofErr w:type="spellEnd"/>
                    <w:r w:rsidR="001877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Johnson</w:t>
                    </w:r>
                    <w:r w:rsidR="00DD57A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</w:t>
                    </w:r>
                    <w:r w:rsidR="00DD57A2" w:rsidRPr="00DD57A2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AMS</w:t>
                    </w:r>
                  </w:p>
                </w:txbxContent>
              </v:textbox>
              <w10:anchorlock/>
            </v:shape>
          </w:pict>
        </mc:Fallback>
      </mc:AlternateContent>
    </w:r>
    <w:r w:rsidR="00DE1D3E" w:rsidRPr="00742B60">
      <w:rPr>
        <w:rFonts w:ascii="Copperplate Gothic Light" w:eastAsiaTheme="minorEastAsia" w:hAnsi="Copperplate Gothic Light"/>
        <w:b/>
        <w:bCs/>
        <w:sz w:val="32"/>
        <w:szCs w:val="32"/>
      </w:rPr>
      <w:t>Churchrock Chapter</w:t>
    </w:r>
  </w:p>
  <w:p w14:paraId="0D85EDB8" w14:textId="34FFFC2A" w:rsidR="00DE1D3E" w:rsidRPr="00742B60" w:rsidRDefault="00DE1D3E" w:rsidP="00DE1D3E">
    <w:pPr>
      <w:tabs>
        <w:tab w:val="left" w:pos="553"/>
      </w:tabs>
      <w:spacing w:before="100" w:beforeAutospacing="1"/>
      <w:contextualSpacing/>
      <w:jc w:val="center"/>
      <w:rPr>
        <w:rFonts w:asciiTheme="minorHAnsi" w:eastAsiaTheme="minorEastAsia" w:hAnsiTheme="minorHAnsi" w:cstheme="minorHAnsi"/>
        <w:sz w:val="18"/>
        <w:szCs w:val="18"/>
      </w:rPr>
    </w:pPr>
    <w:r w:rsidRPr="00742B60">
      <w:rPr>
        <w:rFonts w:asciiTheme="minorHAnsi" w:eastAsiaTheme="minorEastAsia" w:hAnsiTheme="minorHAnsi" w:cstheme="minorHAnsi"/>
        <w:sz w:val="18"/>
        <w:szCs w:val="18"/>
      </w:rPr>
      <w:t>Post Office Box 549 Churchrock, New Mexico 87311</w:t>
    </w:r>
  </w:p>
  <w:p w14:paraId="24928700" w14:textId="3CEF9694" w:rsidR="00DE1D3E" w:rsidRPr="00742B60" w:rsidRDefault="00DE1D3E" w:rsidP="00B77A3D">
    <w:pPr>
      <w:tabs>
        <w:tab w:val="left" w:pos="553"/>
      </w:tabs>
      <w:spacing w:before="100" w:beforeAutospacing="1"/>
      <w:contextualSpacing/>
      <w:jc w:val="center"/>
      <w:rPr>
        <w:rFonts w:asciiTheme="minorHAnsi" w:eastAsiaTheme="minorEastAsia" w:hAnsiTheme="minorHAnsi" w:cstheme="minorHAnsi"/>
        <w:sz w:val="18"/>
        <w:szCs w:val="18"/>
      </w:rPr>
    </w:pPr>
    <w:r w:rsidRPr="00742B60">
      <w:rPr>
        <w:rFonts w:asciiTheme="minorHAnsi" w:eastAsiaTheme="minorEastAsia" w:hAnsiTheme="minorHAnsi" w:cstheme="minorHAnsi"/>
        <w:sz w:val="18"/>
        <w:szCs w:val="18"/>
      </w:rPr>
      <w:t>Tel. 505-488-2464</w:t>
    </w:r>
    <w:r w:rsidRPr="00742B60">
      <w:rPr>
        <w:rFonts w:asciiTheme="minorHAnsi" w:eastAsiaTheme="minorEastAsia" w:hAnsiTheme="minorHAnsi" w:cstheme="minorHAnsi"/>
        <w:sz w:val="18"/>
        <w:szCs w:val="18"/>
      </w:rPr>
      <w:tab/>
    </w:r>
    <w:r w:rsidRPr="00742B60">
      <w:rPr>
        <w:rFonts w:asciiTheme="minorHAnsi" w:eastAsiaTheme="minorEastAsia" w:hAnsiTheme="minorHAnsi" w:cstheme="minorHAnsi"/>
        <w:sz w:val="18"/>
        <w:szCs w:val="18"/>
      </w:rPr>
      <w:tab/>
      <w:t>FAX: 505-</w:t>
    </w:r>
    <w:r w:rsidR="00B77A3D">
      <w:rPr>
        <w:rFonts w:asciiTheme="minorHAnsi" w:eastAsiaTheme="minorEastAsia" w:hAnsiTheme="minorHAnsi" w:cstheme="minorHAnsi"/>
        <w:sz w:val="18"/>
        <w:szCs w:val="18"/>
      </w:rPr>
      <w:t>488-</w:t>
    </w:r>
    <w:r w:rsidRPr="00742B60">
      <w:rPr>
        <w:rFonts w:asciiTheme="minorHAnsi" w:eastAsiaTheme="minorEastAsia" w:hAnsiTheme="minorHAnsi" w:cstheme="minorHAnsi"/>
        <w:sz w:val="18"/>
        <w:szCs w:val="18"/>
      </w:rPr>
      <w:t>2190</w:t>
    </w:r>
  </w:p>
  <w:p w14:paraId="4FB30AF3" w14:textId="03FC1A72" w:rsidR="00DB72D1" w:rsidRPr="00B77A3D" w:rsidRDefault="00DE1D3E" w:rsidP="00742B60">
    <w:pPr>
      <w:tabs>
        <w:tab w:val="left" w:pos="553"/>
      </w:tabs>
      <w:spacing w:before="100" w:beforeAutospacing="1"/>
      <w:contextualSpacing/>
      <w:jc w:val="center"/>
      <w:rPr>
        <w:rFonts w:asciiTheme="minorHAnsi" w:eastAsiaTheme="minorEastAsia" w:hAnsiTheme="minorHAnsi" w:cstheme="minorHAnsi"/>
        <w:color w:val="4472C4" w:themeColor="accent1"/>
        <w:sz w:val="18"/>
        <w:szCs w:val="18"/>
      </w:rPr>
    </w:pPr>
    <w:r w:rsidRPr="00B77A3D">
      <w:rPr>
        <w:rFonts w:asciiTheme="minorHAnsi" w:eastAsiaTheme="minorEastAsia" w:hAnsiTheme="minorHAnsi" w:cstheme="minorHAnsi"/>
        <w:color w:val="4472C4" w:themeColor="accent1"/>
        <w:sz w:val="18"/>
        <w:szCs w:val="18"/>
      </w:rPr>
      <w:t>churchrock@navajochapters.or</w:t>
    </w:r>
    <w:r w:rsidR="00742B60" w:rsidRPr="00B77A3D">
      <w:rPr>
        <w:rFonts w:asciiTheme="minorHAnsi" w:eastAsiaTheme="minorEastAsia" w:hAnsiTheme="minorHAnsi" w:cstheme="minorHAnsi"/>
        <w:color w:val="4472C4" w:themeColor="accent1"/>
        <w:sz w:val="18"/>
        <w:szCs w:val="18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504"/>
    <w:multiLevelType w:val="hybridMultilevel"/>
    <w:tmpl w:val="13F644C2"/>
    <w:lvl w:ilvl="0" w:tplc="CA9436B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67815"/>
    <w:multiLevelType w:val="hybridMultilevel"/>
    <w:tmpl w:val="36CED0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D0735"/>
    <w:multiLevelType w:val="hybridMultilevel"/>
    <w:tmpl w:val="404896A2"/>
    <w:lvl w:ilvl="0" w:tplc="C56C3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84C60"/>
    <w:multiLevelType w:val="hybridMultilevel"/>
    <w:tmpl w:val="9C2CE248"/>
    <w:lvl w:ilvl="0" w:tplc="C56C3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F71460"/>
    <w:multiLevelType w:val="hybridMultilevel"/>
    <w:tmpl w:val="C5AC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308C38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173D8"/>
    <w:multiLevelType w:val="hybridMultilevel"/>
    <w:tmpl w:val="C6A076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D6E74"/>
    <w:multiLevelType w:val="hybridMultilevel"/>
    <w:tmpl w:val="F3965F38"/>
    <w:lvl w:ilvl="0" w:tplc="252ED64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E37BD"/>
    <w:multiLevelType w:val="hybridMultilevel"/>
    <w:tmpl w:val="040EFE7E"/>
    <w:lvl w:ilvl="0" w:tplc="C56C3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D2FB7"/>
    <w:multiLevelType w:val="hybridMultilevel"/>
    <w:tmpl w:val="679E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640D5"/>
    <w:multiLevelType w:val="hybridMultilevel"/>
    <w:tmpl w:val="BF84E16E"/>
    <w:lvl w:ilvl="0" w:tplc="C56C3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C29A9"/>
    <w:multiLevelType w:val="hybridMultilevel"/>
    <w:tmpl w:val="E06C2770"/>
    <w:lvl w:ilvl="0" w:tplc="C56C3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74DCA"/>
    <w:multiLevelType w:val="hybridMultilevel"/>
    <w:tmpl w:val="03A4EAB0"/>
    <w:lvl w:ilvl="0" w:tplc="1AE88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952877">
    <w:abstractNumId w:val="11"/>
  </w:num>
  <w:num w:numId="2" w16cid:durableId="546650034">
    <w:abstractNumId w:val="4"/>
  </w:num>
  <w:num w:numId="3" w16cid:durableId="1069383056">
    <w:abstractNumId w:val="8"/>
  </w:num>
  <w:num w:numId="4" w16cid:durableId="317147384">
    <w:abstractNumId w:val="3"/>
  </w:num>
  <w:num w:numId="5" w16cid:durableId="675302524">
    <w:abstractNumId w:val="0"/>
  </w:num>
  <w:num w:numId="6" w16cid:durableId="1062369563">
    <w:abstractNumId w:val="10"/>
  </w:num>
  <w:num w:numId="7" w16cid:durableId="2048943020">
    <w:abstractNumId w:val="6"/>
  </w:num>
  <w:num w:numId="8" w16cid:durableId="504519639">
    <w:abstractNumId w:val="7"/>
  </w:num>
  <w:num w:numId="9" w16cid:durableId="894589622">
    <w:abstractNumId w:val="9"/>
  </w:num>
  <w:num w:numId="10" w16cid:durableId="757755229">
    <w:abstractNumId w:val="5"/>
  </w:num>
  <w:num w:numId="11" w16cid:durableId="796459778">
    <w:abstractNumId w:val="1"/>
  </w:num>
  <w:num w:numId="12" w16cid:durableId="108299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4E"/>
    <w:rsid w:val="000008AF"/>
    <w:rsid w:val="00001333"/>
    <w:rsid w:val="00015960"/>
    <w:rsid w:val="00020A3F"/>
    <w:rsid w:val="000401BD"/>
    <w:rsid w:val="0005103D"/>
    <w:rsid w:val="00062F2E"/>
    <w:rsid w:val="00067686"/>
    <w:rsid w:val="00072CEB"/>
    <w:rsid w:val="00081DB3"/>
    <w:rsid w:val="000A00FB"/>
    <w:rsid w:val="000A3A2B"/>
    <w:rsid w:val="000D65B1"/>
    <w:rsid w:val="001001EF"/>
    <w:rsid w:val="0014366B"/>
    <w:rsid w:val="001559A1"/>
    <w:rsid w:val="001653FF"/>
    <w:rsid w:val="00170204"/>
    <w:rsid w:val="001877E6"/>
    <w:rsid w:val="001D671E"/>
    <w:rsid w:val="001D7C0D"/>
    <w:rsid w:val="001E3FB0"/>
    <w:rsid w:val="001F389F"/>
    <w:rsid w:val="00210E52"/>
    <w:rsid w:val="00217E63"/>
    <w:rsid w:val="00226CA9"/>
    <w:rsid w:val="00290DEB"/>
    <w:rsid w:val="002A1B13"/>
    <w:rsid w:val="002D2AC2"/>
    <w:rsid w:val="00304A77"/>
    <w:rsid w:val="0032430E"/>
    <w:rsid w:val="00331E38"/>
    <w:rsid w:val="00360FD4"/>
    <w:rsid w:val="00370E4E"/>
    <w:rsid w:val="00373270"/>
    <w:rsid w:val="00382345"/>
    <w:rsid w:val="003C573C"/>
    <w:rsid w:val="003D0D6B"/>
    <w:rsid w:val="003F0000"/>
    <w:rsid w:val="004320C1"/>
    <w:rsid w:val="00440651"/>
    <w:rsid w:val="00441A66"/>
    <w:rsid w:val="004847C0"/>
    <w:rsid w:val="004909F1"/>
    <w:rsid w:val="00492A57"/>
    <w:rsid w:val="004A44DA"/>
    <w:rsid w:val="004C3709"/>
    <w:rsid w:val="004D2C5F"/>
    <w:rsid w:val="004F1E03"/>
    <w:rsid w:val="00554637"/>
    <w:rsid w:val="00560449"/>
    <w:rsid w:val="00564388"/>
    <w:rsid w:val="005952F2"/>
    <w:rsid w:val="005953FD"/>
    <w:rsid w:val="005A76BA"/>
    <w:rsid w:val="005C6814"/>
    <w:rsid w:val="005D30DF"/>
    <w:rsid w:val="005D637A"/>
    <w:rsid w:val="005F553C"/>
    <w:rsid w:val="00613CEF"/>
    <w:rsid w:val="0061790A"/>
    <w:rsid w:val="00623DD8"/>
    <w:rsid w:val="006329E5"/>
    <w:rsid w:val="00647AC5"/>
    <w:rsid w:val="0066395F"/>
    <w:rsid w:val="006A0009"/>
    <w:rsid w:val="00700D39"/>
    <w:rsid w:val="007229F4"/>
    <w:rsid w:val="00742B60"/>
    <w:rsid w:val="00744EED"/>
    <w:rsid w:val="00772D88"/>
    <w:rsid w:val="00796D3B"/>
    <w:rsid w:val="007D5EA6"/>
    <w:rsid w:val="007E1EE8"/>
    <w:rsid w:val="007F359A"/>
    <w:rsid w:val="007F7438"/>
    <w:rsid w:val="008A7D1F"/>
    <w:rsid w:val="008E4A0B"/>
    <w:rsid w:val="008F23AE"/>
    <w:rsid w:val="008F52E5"/>
    <w:rsid w:val="009061F8"/>
    <w:rsid w:val="009335E4"/>
    <w:rsid w:val="009361F2"/>
    <w:rsid w:val="0095573A"/>
    <w:rsid w:val="00955C51"/>
    <w:rsid w:val="009779B8"/>
    <w:rsid w:val="009948BF"/>
    <w:rsid w:val="009A2FAD"/>
    <w:rsid w:val="009A4899"/>
    <w:rsid w:val="009C6C63"/>
    <w:rsid w:val="009E51C8"/>
    <w:rsid w:val="009F1ADD"/>
    <w:rsid w:val="00A02284"/>
    <w:rsid w:val="00A05524"/>
    <w:rsid w:val="00A2043C"/>
    <w:rsid w:val="00A23AAB"/>
    <w:rsid w:val="00A342E7"/>
    <w:rsid w:val="00A35E53"/>
    <w:rsid w:val="00A40357"/>
    <w:rsid w:val="00A55E1F"/>
    <w:rsid w:val="00A63694"/>
    <w:rsid w:val="00AA11C4"/>
    <w:rsid w:val="00AE5D9B"/>
    <w:rsid w:val="00AE6570"/>
    <w:rsid w:val="00AE7F61"/>
    <w:rsid w:val="00AF768A"/>
    <w:rsid w:val="00B322EF"/>
    <w:rsid w:val="00B542F8"/>
    <w:rsid w:val="00B77A3D"/>
    <w:rsid w:val="00B83B26"/>
    <w:rsid w:val="00BA15D0"/>
    <w:rsid w:val="00BB2C75"/>
    <w:rsid w:val="00BF4A4A"/>
    <w:rsid w:val="00C02467"/>
    <w:rsid w:val="00C2089E"/>
    <w:rsid w:val="00C30897"/>
    <w:rsid w:val="00C34D25"/>
    <w:rsid w:val="00C43A08"/>
    <w:rsid w:val="00C519AB"/>
    <w:rsid w:val="00C63DC6"/>
    <w:rsid w:val="00C708A7"/>
    <w:rsid w:val="00C91987"/>
    <w:rsid w:val="00CB53C2"/>
    <w:rsid w:val="00CB689D"/>
    <w:rsid w:val="00CB70E3"/>
    <w:rsid w:val="00CC1BD4"/>
    <w:rsid w:val="00CD4D7A"/>
    <w:rsid w:val="00CF455B"/>
    <w:rsid w:val="00D02033"/>
    <w:rsid w:val="00D104BD"/>
    <w:rsid w:val="00D36A77"/>
    <w:rsid w:val="00D4505F"/>
    <w:rsid w:val="00D530AF"/>
    <w:rsid w:val="00D539DC"/>
    <w:rsid w:val="00D84A4D"/>
    <w:rsid w:val="00DA2E7C"/>
    <w:rsid w:val="00DB72D1"/>
    <w:rsid w:val="00DD57A2"/>
    <w:rsid w:val="00DE1D3E"/>
    <w:rsid w:val="00E258C5"/>
    <w:rsid w:val="00E465D2"/>
    <w:rsid w:val="00E70B90"/>
    <w:rsid w:val="00E72CF4"/>
    <w:rsid w:val="00E86713"/>
    <w:rsid w:val="00E92522"/>
    <w:rsid w:val="00E968FD"/>
    <w:rsid w:val="00ED3B20"/>
    <w:rsid w:val="00F049AF"/>
    <w:rsid w:val="00F156A4"/>
    <w:rsid w:val="00F22B51"/>
    <w:rsid w:val="00F40C06"/>
    <w:rsid w:val="00F45572"/>
    <w:rsid w:val="00F56D46"/>
    <w:rsid w:val="00F62DB0"/>
    <w:rsid w:val="00F75738"/>
    <w:rsid w:val="00FA34BF"/>
    <w:rsid w:val="00FA452A"/>
    <w:rsid w:val="00FC19C5"/>
    <w:rsid w:val="00FE757C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118C4"/>
  <w15:chartTrackingRefBased/>
  <w15:docId w15:val="{97C00D31-4A09-4E52-BB8B-1FD03FA2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F553C"/>
  </w:style>
  <w:style w:type="paragraph" w:styleId="Footer">
    <w:name w:val="footer"/>
    <w:basedOn w:val="Normal"/>
    <w:link w:val="FooterChar"/>
    <w:uiPriority w:val="99"/>
    <w:unhideWhenUsed/>
    <w:rsid w:val="005F55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F553C"/>
  </w:style>
  <w:style w:type="paragraph" w:styleId="NoSpacing">
    <w:name w:val="No Spacing"/>
    <w:uiPriority w:val="1"/>
    <w:qFormat/>
    <w:rsid w:val="0066395F"/>
    <w:pPr>
      <w:spacing w:after="0" w:line="240" w:lineRule="auto"/>
    </w:pPr>
  </w:style>
  <w:style w:type="table" w:styleId="TableGrid">
    <w:name w:val="Table Grid"/>
    <w:basedOn w:val="TableNormal"/>
    <w:uiPriority w:val="59"/>
    <w:rsid w:val="0066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D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D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1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nathanturley.org/2016/03/09/navajo-judge-allegedly-interferes-with-burglary-investigation-for-relatives-and-tries-to-bribe-a-prosecutor-then-receives-25-fine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rch%20Rock%20CSC\Downloads\Jan2020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DFBD-BB61-4995-AAEE-A7FDE29C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Jan2020 Letterhead (1)</Template>
  <TotalTime>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Rock CSC</dc:creator>
  <cp:keywords/>
  <dc:description/>
  <cp:lastModifiedBy>Churchrock Chapter</cp:lastModifiedBy>
  <cp:revision>3</cp:revision>
  <cp:lastPrinted>2026-03-17T22:21:00Z</cp:lastPrinted>
  <dcterms:created xsi:type="dcterms:W3CDTF">2026-03-17T22:18:00Z</dcterms:created>
  <dcterms:modified xsi:type="dcterms:W3CDTF">2026-03-17T22:21:00Z</dcterms:modified>
</cp:coreProperties>
</file>