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012C" w14:textId="538C2F79" w:rsidR="00F516C7" w:rsidRPr="00AA0AC0" w:rsidRDefault="00CB689D" w:rsidP="004C7387">
      <w:pPr>
        <w:rPr>
          <w:rFonts w:asciiTheme="minorHAnsi" w:hAnsiTheme="minorHAnsi" w:cstheme="minorHAnsi"/>
          <w:sz w:val="16"/>
          <w:szCs w:val="16"/>
        </w:rPr>
      </w:pPr>
      <w:r w:rsidRPr="00AA0AC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9274" wp14:editId="68DC0C5A">
                <wp:simplePos x="0" y="0"/>
                <wp:positionH relativeFrom="column">
                  <wp:posOffset>-334010</wp:posOffset>
                </wp:positionH>
                <wp:positionV relativeFrom="paragraph">
                  <wp:posOffset>-83566</wp:posOffset>
                </wp:positionV>
                <wp:extent cx="71475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DF00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pt,-6.6pt" to="536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Qg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</w:p>
    <w:p w14:paraId="673DC891" w14:textId="77777777" w:rsidR="00F516C7" w:rsidRPr="00551641" w:rsidRDefault="00F516C7" w:rsidP="00F516C7">
      <w:pPr>
        <w:contextualSpacing/>
        <w:jc w:val="center"/>
        <w:rPr>
          <w:rFonts w:ascii="Arial Nova" w:hAnsi="Arial Nova" w:cstheme="majorHAnsi"/>
          <w:b/>
          <w:sz w:val="28"/>
          <w:szCs w:val="28"/>
        </w:rPr>
      </w:pPr>
      <w:r w:rsidRPr="00551641">
        <w:rPr>
          <w:rFonts w:ascii="Arial Nova" w:hAnsi="Arial Nova" w:cstheme="majorHAnsi"/>
          <w:b/>
          <w:sz w:val="28"/>
          <w:szCs w:val="28"/>
        </w:rPr>
        <w:t>PLANNING MEETING</w:t>
      </w:r>
      <w:r>
        <w:rPr>
          <w:rFonts w:ascii="Arial Nova" w:hAnsi="Arial Nova" w:cstheme="majorHAnsi"/>
          <w:b/>
          <w:sz w:val="28"/>
          <w:szCs w:val="28"/>
        </w:rPr>
        <w:t xml:space="preserve"> AGENDA</w:t>
      </w:r>
    </w:p>
    <w:p w14:paraId="4844411F" w14:textId="77777777" w:rsidR="00F516C7" w:rsidRPr="005A240D" w:rsidRDefault="00F516C7" w:rsidP="00F516C7">
      <w:pPr>
        <w:contextualSpacing/>
        <w:jc w:val="center"/>
        <w:rPr>
          <w:rFonts w:ascii="Arial Nova" w:hAnsi="Arial Nova" w:cstheme="majorHAnsi"/>
          <w:b/>
          <w:sz w:val="24"/>
          <w:szCs w:val="24"/>
        </w:rPr>
      </w:pPr>
      <w:r w:rsidRPr="00551641">
        <w:rPr>
          <w:rFonts w:ascii="Arial Nova" w:hAnsi="Arial Nova" w:cstheme="majorHAnsi"/>
          <w:b/>
          <w:sz w:val="24"/>
          <w:szCs w:val="24"/>
        </w:rPr>
        <w:t>CHURCHROCK CHAPTER</w:t>
      </w:r>
    </w:p>
    <w:p w14:paraId="7D832DB5" w14:textId="798ABDB0" w:rsidR="00F516C7" w:rsidRPr="006F11C4" w:rsidRDefault="00F516C7" w:rsidP="00F516C7">
      <w:pPr>
        <w:tabs>
          <w:tab w:val="left" w:pos="2147"/>
          <w:tab w:val="center" w:pos="5130"/>
        </w:tabs>
        <w:jc w:val="center"/>
        <w:rPr>
          <w:rFonts w:ascii="Arial Nova" w:hAnsi="Arial Nova" w:cstheme="majorHAnsi"/>
          <w:bCs/>
          <w:sz w:val="24"/>
          <w:szCs w:val="24"/>
        </w:rPr>
      </w:pPr>
      <w:r>
        <w:rPr>
          <w:rFonts w:ascii="Arial Nova" w:hAnsi="Arial Nova" w:cstheme="majorHAnsi"/>
          <w:bCs/>
          <w:sz w:val="24"/>
          <w:szCs w:val="24"/>
        </w:rPr>
        <w:t>July 1</w:t>
      </w:r>
      <w:r w:rsidRPr="006F11C4">
        <w:rPr>
          <w:rFonts w:ascii="Arial Nova" w:hAnsi="Arial Nova" w:cstheme="majorHAnsi"/>
          <w:bCs/>
          <w:sz w:val="24"/>
          <w:szCs w:val="24"/>
        </w:rPr>
        <w:t>, 202</w:t>
      </w:r>
      <w:r>
        <w:rPr>
          <w:rFonts w:ascii="Arial Nova" w:hAnsi="Arial Nova" w:cstheme="majorHAnsi"/>
          <w:bCs/>
          <w:sz w:val="24"/>
          <w:szCs w:val="24"/>
        </w:rPr>
        <w:t>5</w:t>
      </w:r>
      <w:r w:rsidRPr="006F11C4">
        <w:rPr>
          <w:rFonts w:ascii="Arial Nova" w:hAnsi="Arial Nova" w:cstheme="majorHAnsi"/>
          <w:bCs/>
          <w:sz w:val="24"/>
          <w:szCs w:val="24"/>
        </w:rPr>
        <w:t xml:space="preserve"> @ </w:t>
      </w:r>
      <w:r>
        <w:rPr>
          <w:rFonts w:ascii="Arial Nova" w:hAnsi="Arial Nova" w:cstheme="majorHAnsi"/>
          <w:bCs/>
          <w:sz w:val="24"/>
          <w:szCs w:val="24"/>
        </w:rPr>
        <w:t>9</w:t>
      </w:r>
      <w:r w:rsidRPr="006F11C4">
        <w:rPr>
          <w:rFonts w:ascii="Arial Nova" w:hAnsi="Arial Nova" w:cstheme="majorHAnsi"/>
          <w:bCs/>
          <w:sz w:val="24"/>
          <w:szCs w:val="24"/>
        </w:rPr>
        <w:t xml:space="preserve"> AM</w:t>
      </w:r>
    </w:p>
    <w:p w14:paraId="2C7D64BA" w14:textId="77777777" w:rsidR="00F516C7" w:rsidRPr="001A672A" w:rsidRDefault="00F516C7" w:rsidP="00F516C7">
      <w:pPr>
        <w:rPr>
          <w:rFonts w:asciiTheme="minorHAnsi" w:hAnsiTheme="minorHAnsi" w:cstheme="minorHAnsi"/>
          <w:bCs/>
        </w:rPr>
      </w:pPr>
    </w:p>
    <w:p w14:paraId="618E03AB" w14:textId="77777777" w:rsidR="00F516C7" w:rsidRPr="007A3175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7A3175">
        <w:rPr>
          <w:rFonts w:asciiTheme="minorHAnsi" w:hAnsiTheme="minorHAnsi" w:cstheme="minorHAnsi"/>
          <w:b/>
          <w:sz w:val="24"/>
          <w:szCs w:val="24"/>
        </w:rPr>
        <w:t>Meeting Called to Order:</w:t>
      </w:r>
      <w:r w:rsidRPr="007A3175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7A3175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7A3175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7A3175">
        <w:rPr>
          <w:rFonts w:asciiTheme="minorHAnsi" w:hAnsiTheme="minorHAnsi" w:cstheme="minorHAnsi"/>
          <w:bCs/>
          <w:sz w:val="24"/>
          <w:szCs w:val="24"/>
        </w:rPr>
        <w:tab/>
      </w:r>
      <w:r w:rsidRPr="007A3175">
        <w:rPr>
          <w:rFonts w:asciiTheme="minorHAnsi" w:hAnsiTheme="minorHAnsi" w:cstheme="minorHAnsi"/>
          <w:bCs/>
          <w:sz w:val="24"/>
          <w:szCs w:val="24"/>
        </w:rPr>
        <w:tab/>
      </w:r>
    </w:p>
    <w:p w14:paraId="202F97A2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Invocation</w:t>
      </w:r>
    </w:p>
    <w:p w14:paraId="5CD8D387" w14:textId="77777777" w:rsidR="00F516C7" w:rsidRPr="00A44DB6" w:rsidRDefault="00F516C7" w:rsidP="00F516C7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Welcome Address</w:t>
      </w:r>
    </w:p>
    <w:p w14:paraId="0537CC4C" w14:textId="77777777" w:rsidR="00F516C7" w:rsidRPr="00A13FBC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Guest Speaker(s):</w:t>
      </w:r>
      <w:r w:rsidRPr="001718B3">
        <w:rPr>
          <w:rFonts w:asciiTheme="minorHAnsi" w:hAnsiTheme="minorHAnsi" w:cstheme="minorHAnsi"/>
          <w:b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8A52273" w14:textId="77777777" w:rsidR="00F516C7" w:rsidRPr="00A44DB6" w:rsidRDefault="00F516C7" w:rsidP="00F516C7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bookmarkStart w:id="0" w:name="_Hlk165398249"/>
      <w:bookmarkStart w:id="1" w:name="_Hlk165398208"/>
      <w:bookmarkStart w:id="2" w:name="_Hlk139128957"/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bookmarkEnd w:id="0"/>
      <w:bookmarkEnd w:id="1"/>
    </w:p>
    <w:p w14:paraId="02278161" w14:textId="77777777" w:rsidR="00F516C7" w:rsidRPr="008644D1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</w:p>
    <w:p w14:paraId="409B136C" w14:textId="77777777" w:rsidR="00F516C7" w:rsidRPr="008644D1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u w:val="single"/>
        </w:rPr>
        <w:t>_________________________________________</w:t>
      </w:r>
    </w:p>
    <w:p w14:paraId="1844DE05" w14:textId="77777777" w:rsidR="00F516C7" w:rsidRPr="008644D1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u w:val="single"/>
        </w:rPr>
        <w:t>_________________________________________</w:t>
      </w:r>
    </w:p>
    <w:p w14:paraId="250630BF" w14:textId="77777777" w:rsidR="00F516C7" w:rsidRPr="008644D1" w:rsidRDefault="00F516C7" w:rsidP="00F516C7">
      <w:pPr>
        <w:rPr>
          <w:rFonts w:asciiTheme="minorHAnsi" w:hAnsiTheme="minorHAnsi" w:cstheme="minorHAnsi"/>
          <w:bCs/>
          <w:sz w:val="23"/>
          <w:szCs w:val="23"/>
        </w:rPr>
      </w:pPr>
    </w:p>
    <w:p w14:paraId="7988DB70" w14:textId="77777777" w:rsidR="00F516C7" w:rsidRPr="00C8093C" w:rsidRDefault="00F516C7" w:rsidP="00F516C7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bookmarkEnd w:id="2"/>
    <w:p w14:paraId="12573F8B" w14:textId="77777777" w:rsidR="00F516C7" w:rsidRPr="001718B3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Chapter Planning Request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b/>
          <w:sz w:val="24"/>
          <w:szCs w:val="24"/>
        </w:rPr>
        <w:t>Concerns</w:t>
      </w:r>
    </w:p>
    <w:p w14:paraId="382D61AE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Community Members</w:t>
      </w:r>
    </w:p>
    <w:p w14:paraId="4009342A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Council Delegate/LDA</w:t>
      </w:r>
    </w:p>
    <w:p w14:paraId="3C2314F0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Chapter Officials / Land Board Member</w:t>
      </w:r>
    </w:p>
    <w:p w14:paraId="28E70152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Administration</w:t>
      </w:r>
    </w:p>
    <w:p w14:paraId="412A813A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 xml:space="preserve">CLUPC / Veterans </w:t>
      </w:r>
    </w:p>
    <w:p w14:paraId="16AC7121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 xml:space="preserve">CRC </w:t>
      </w:r>
      <w:proofErr w:type="spellStart"/>
      <w:r w:rsidRPr="00A44DB6">
        <w:rPr>
          <w:rFonts w:asciiTheme="minorHAnsi" w:hAnsiTheme="minorHAnsi" w:cstheme="minorHAnsi"/>
          <w:bCs/>
          <w:sz w:val="23"/>
          <w:szCs w:val="23"/>
        </w:rPr>
        <w:t>Headstart</w:t>
      </w:r>
      <w:proofErr w:type="spellEnd"/>
      <w:r w:rsidRPr="00A44DB6">
        <w:rPr>
          <w:rFonts w:asciiTheme="minorHAnsi" w:hAnsiTheme="minorHAnsi" w:cstheme="minorHAnsi"/>
          <w:bCs/>
          <w:sz w:val="23"/>
          <w:szCs w:val="23"/>
        </w:rPr>
        <w:t xml:space="preserve"> / Senior Citizen Center</w:t>
      </w:r>
    </w:p>
    <w:p w14:paraId="707CB768" w14:textId="77777777" w:rsidR="00F516C7" w:rsidRPr="00C8093C" w:rsidRDefault="00F516C7" w:rsidP="00F516C7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7DC8C19E" w14:textId="2E7E20F0" w:rsidR="00F516C7" w:rsidRPr="00F516C7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Announcements / Upcoming Events:</w:t>
      </w:r>
    </w:p>
    <w:p w14:paraId="52DC7626" w14:textId="7A4D2D1E" w:rsidR="00F516C7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Independence Day, CRC Closed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July 4, 2025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All Day </w:t>
      </w:r>
    </w:p>
    <w:p w14:paraId="5A4ABC5D" w14:textId="77777777" w:rsidR="00F516C7" w:rsidRPr="000121EE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CLUPC Meeting</w:t>
      </w:r>
      <w:r>
        <w:rPr>
          <w:rFonts w:asciiTheme="minorHAnsi" w:hAnsiTheme="minorHAnsi" w:cstheme="minorHAnsi"/>
          <w:bCs/>
          <w:sz w:val="23"/>
          <w:szCs w:val="23"/>
        </w:rPr>
        <w:tab/>
        <w:t>July 8, 2025</w:t>
      </w:r>
      <w:r>
        <w:rPr>
          <w:rFonts w:asciiTheme="minorHAnsi" w:hAnsiTheme="minorHAnsi" w:cstheme="minorHAnsi"/>
          <w:bCs/>
          <w:sz w:val="23"/>
          <w:szCs w:val="23"/>
        </w:rPr>
        <w:tab/>
        <w:t>CRCH, 9 am</w:t>
      </w:r>
    </w:p>
    <w:p w14:paraId="1F6ED418" w14:textId="571EC79B" w:rsidR="00F516C7" w:rsidRPr="00D32489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Veterans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July 13, 2025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CRCH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, </w:t>
      </w:r>
      <w:r>
        <w:rPr>
          <w:rFonts w:asciiTheme="minorHAnsi" w:hAnsiTheme="minorHAnsi" w:cstheme="minorHAnsi"/>
          <w:bCs/>
          <w:sz w:val="23"/>
          <w:szCs w:val="23"/>
        </w:rPr>
        <w:t>1</w:t>
      </w:r>
      <w:r w:rsidRPr="00D32489">
        <w:rPr>
          <w:rFonts w:asciiTheme="minorHAnsi" w:hAnsiTheme="minorHAnsi" w:cstheme="minorHAnsi"/>
          <w:bCs/>
          <w:sz w:val="23"/>
          <w:szCs w:val="23"/>
        </w:rPr>
        <w:t>:</w:t>
      </w:r>
      <w:r>
        <w:rPr>
          <w:rFonts w:asciiTheme="minorHAnsi" w:hAnsiTheme="minorHAnsi" w:cstheme="minorHAnsi"/>
          <w:bCs/>
          <w:sz w:val="23"/>
          <w:szCs w:val="23"/>
        </w:rPr>
        <w:t>3</w:t>
      </w:r>
      <w:r w:rsidRPr="00D32489">
        <w:rPr>
          <w:rFonts w:asciiTheme="minorHAnsi" w:hAnsiTheme="minorHAnsi" w:cstheme="minorHAnsi"/>
          <w:bCs/>
          <w:sz w:val="23"/>
          <w:szCs w:val="23"/>
        </w:rPr>
        <w:t>0</w:t>
      </w:r>
      <w:r>
        <w:rPr>
          <w:rFonts w:asciiTheme="minorHAnsi" w:hAnsiTheme="minorHAnsi" w:cstheme="minorHAnsi"/>
          <w:bCs/>
          <w:sz w:val="23"/>
          <w:szCs w:val="23"/>
        </w:rPr>
        <w:t xml:space="preserve"> p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m </w:t>
      </w:r>
    </w:p>
    <w:p w14:paraId="09CA4914" w14:textId="567E3CA0" w:rsidR="00F516C7" w:rsidRPr="000B78BB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D32489">
        <w:rPr>
          <w:rFonts w:asciiTheme="minorHAnsi" w:hAnsiTheme="minorHAnsi" w:cstheme="minorHAnsi"/>
          <w:bCs/>
          <w:sz w:val="23"/>
          <w:szCs w:val="23"/>
          <w:u w:val="single"/>
        </w:rPr>
        <w:t>District 16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 Land </w:t>
      </w:r>
      <w:r w:rsidRPr="00D32489">
        <w:rPr>
          <w:rFonts w:asciiTheme="minorHAnsi" w:hAnsiTheme="minorHAnsi" w:cstheme="minorHAnsi"/>
          <w:b/>
          <w:sz w:val="23"/>
          <w:szCs w:val="23"/>
        </w:rPr>
        <w:t>Board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July 11, 2025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CRCH, 9 am </w:t>
      </w:r>
      <w:r w:rsidRPr="000B78BB">
        <w:rPr>
          <w:rFonts w:asciiTheme="minorHAnsi" w:hAnsiTheme="minorHAnsi" w:cstheme="minorHAnsi"/>
          <w:bCs/>
          <w:sz w:val="23"/>
          <w:szCs w:val="23"/>
        </w:rPr>
        <w:t xml:space="preserve">   </w:t>
      </w:r>
    </w:p>
    <w:p w14:paraId="30623B0A" w14:textId="7E72199A" w:rsidR="00F516C7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0B78BB">
        <w:rPr>
          <w:rFonts w:asciiTheme="minorHAnsi" w:hAnsiTheme="minorHAnsi" w:cstheme="minorHAnsi"/>
          <w:bCs/>
          <w:sz w:val="23"/>
          <w:szCs w:val="23"/>
        </w:rPr>
        <w:t>Joint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 Land </w:t>
      </w:r>
      <w:r w:rsidRPr="00D32489">
        <w:rPr>
          <w:rFonts w:asciiTheme="minorHAnsi" w:hAnsiTheme="minorHAnsi" w:cstheme="minorHAnsi"/>
          <w:b/>
          <w:sz w:val="23"/>
          <w:szCs w:val="23"/>
        </w:rPr>
        <w:t>Board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TBA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TBA</w:t>
      </w:r>
      <w:proofErr w:type="spellEnd"/>
    </w:p>
    <w:p w14:paraId="437FC001" w14:textId="18507692" w:rsidR="00F516C7" w:rsidRPr="00F516C7" w:rsidRDefault="00F516C7" w:rsidP="00F516C7">
      <w:pPr>
        <w:tabs>
          <w:tab w:val="left" w:pos="5490"/>
          <w:tab w:val="left" w:pos="7740"/>
        </w:tabs>
        <w:ind w:left="720"/>
        <w:rPr>
          <w:rFonts w:asciiTheme="minorHAnsi" w:hAnsiTheme="minorHAnsi" w:cstheme="minorHAnsi"/>
          <w:bCs/>
          <w:sz w:val="23"/>
          <w:szCs w:val="23"/>
        </w:rPr>
      </w:pPr>
    </w:p>
    <w:p w14:paraId="16F5CA3F" w14:textId="228EE726" w:rsidR="00F516C7" w:rsidRPr="00F516C7" w:rsidRDefault="00F516C7" w:rsidP="00F516C7">
      <w:pPr>
        <w:tabs>
          <w:tab w:val="left" w:pos="5490"/>
          <w:tab w:val="left" w:pos="7740"/>
        </w:tabs>
        <w:ind w:left="720"/>
        <w:rPr>
          <w:rFonts w:asciiTheme="minorHAnsi" w:hAnsiTheme="minorHAnsi" w:cstheme="minorHAnsi"/>
          <w:bCs/>
          <w:sz w:val="23"/>
          <w:szCs w:val="23"/>
        </w:rPr>
      </w:pPr>
    </w:p>
    <w:p w14:paraId="6E5C8B3B" w14:textId="77777777" w:rsidR="00F516C7" w:rsidRPr="002D4111" w:rsidRDefault="00F516C7" w:rsidP="00F516C7">
      <w:pPr>
        <w:tabs>
          <w:tab w:val="left" w:pos="5220"/>
          <w:tab w:val="left" w:pos="5400"/>
          <w:tab w:val="left" w:pos="7470"/>
          <w:tab w:val="right" w:pos="8640"/>
        </w:tabs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F56470C" w14:textId="77777777" w:rsidR="00F516C7" w:rsidRPr="001718B3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Adjournment / Next Meeting:</w:t>
      </w:r>
    </w:p>
    <w:p w14:paraId="5BF097DC" w14:textId="5A74F071" w:rsidR="00F516C7" w:rsidRPr="001718B3" w:rsidRDefault="00F516C7" w:rsidP="00F516C7">
      <w:pPr>
        <w:pStyle w:val="ListParagraph"/>
        <w:numPr>
          <w:ilvl w:val="1"/>
          <w:numId w:val="1"/>
        </w:numPr>
        <w:tabs>
          <w:tab w:val="left" w:pos="6840"/>
        </w:tabs>
        <w:spacing w:after="120"/>
        <w:ind w:left="108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Cs/>
          <w:sz w:val="24"/>
          <w:szCs w:val="24"/>
        </w:rPr>
        <w:t xml:space="preserve">Next </w:t>
      </w:r>
      <w:r>
        <w:rPr>
          <w:rFonts w:asciiTheme="minorHAnsi" w:hAnsiTheme="minorHAnsi" w:cstheme="minorHAnsi"/>
          <w:bCs/>
          <w:sz w:val="24"/>
          <w:szCs w:val="24"/>
        </w:rPr>
        <w:t xml:space="preserve">Regular </w:t>
      </w:r>
      <w:r w:rsidRPr="001718B3">
        <w:rPr>
          <w:rFonts w:asciiTheme="minorHAnsi" w:hAnsiTheme="minorHAnsi" w:cstheme="minorHAnsi"/>
          <w:bCs/>
          <w:sz w:val="24"/>
          <w:szCs w:val="24"/>
        </w:rPr>
        <w:t>Chapter Meeting: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 July     </w:t>
      </w:r>
      <w:proofErr w:type="gramStart"/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,</w:t>
      </w:r>
      <w:proofErr w:type="gramEnd"/>
      <w:r w:rsidRPr="00A53C47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proofErr w:type="gramStart"/>
      <w:r w:rsidRPr="00A53C47">
        <w:rPr>
          <w:rFonts w:asciiTheme="minorHAnsi" w:hAnsiTheme="minorHAnsi" w:cstheme="minorHAnsi"/>
          <w:bCs/>
          <w:sz w:val="25"/>
          <w:szCs w:val="25"/>
          <w:u w:val="single"/>
        </w:rPr>
        <w:t>202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>5  @</w:t>
      </w:r>
      <w:proofErr w:type="gramEnd"/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9am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ab/>
      </w:r>
    </w:p>
    <w:p w14:paraId="37FEC08B" w14:textId="77777777" w:rsidR="00F516C7" w:rsidRPr="001718B3" w:rsidRDefault="00F516C7" w:rsidP="00F516C7">
      <w:pPr>
        <w:pStyle w:val="ListParagraph"/>
        <w:numPr>
          <w:ilvl w:val="1"/>
          <w:numId w:val="1"/>
        </w:numPr>
        <w:tabs>
          <w:tab w:val="left" w:pos="6840"/>
        </w:tabs>
        <w:ind w:left="108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Cs/>
          <w:sz w:val="24"/>
          <w:szCs w:val="24"/>
        </w:rPr>
        <w:t>Adjournment Time:</w:t>
      </w:r>
      <w:r w:rsidRPr="001718B3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14:paraId="432D645F" w14:textId="77777777" w:rsidR="00F516C7" w:rsidRDefault="00F516C7" w:rsidP="00F516C7">
      <w:pPr>
        <w:pStyle w:val="ListParagraph"/>
        <w:ind w:left="1080"/>
        <w:contextualSpacing w:val="0"/>
        <w:jc w:val="center"/>
        <w:rPr>
          <w:rFonts w:asciiTheme="minorHAnsi" w:hAnsiTheme="minorHAnsi" w:cstheme="minorHAnsi"/>
          <w:bCs/>
        </w:rPr>
      </w:pPr>
    </w:p>
    <w:p w14:paraId="3F705C1D" w14:textId="77777777" w:rsidR="00F516C7" w:rsidRPr="00CA5C9D" w:rsidRDefault="00F516C7" w:rsidP="00F516C7">
      <w:pPr>
        <w:pStyle w:val="ListParagraph"/>
        <w:ind w:left="1080"/>
        <w:contextualSpacing w:val="0"/>
        <w:jc w:val="center"/>
        <w:rPr>
          <w:rFonts w:asciiTheme="minorHAnsi" w:hAnsiTheme="minorHAnsi" w:cstheme="minorHAnsi"/>
          <w:bCs/>
        </w:rPr>
      </w:pPr>
    </w:p>
    <w:p w14:paraId="548AA8F0" w14:textId="77777777" w:rsidR="00F516C7" w:rsidRPr="001718B3" w:rsidRDefault="00F516C7" w:rsidP="00F516C7">
      <w:pPr>
        <w:shd w:val="clear" w:color="auto" w:fill="FFFFFF"/>
        <w:rPr>
          <w:rFonts w:asciiTheme="minorHAnsi" w:hAnsiTheme="minorHAnsi" w:cstheme="minorHAnsi"/>
          <w:color w:val="3C4043"/>
          <w:sz w:val="24"/>
          <w:szCs w:val="24"/>
        </w:rPr>
      </w:pPr>
      <w:r w:rsidRPr="000A164F">
        <w:rPr>
          <w:rFonts w:asciiTheme="minorHAnsi" w:hAnsiTheme="minorHAnsi" w:cstheme="minorHAnsi"/>
          <w:color w:val="3C4043"/>
          <w:sz w:val="24"/>
          <w:szCs w:val="24"/>
        </w:rPr>
        <w:t>Meeting ID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       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>Phone Number:</w:t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>(</w:t>
      </w:r>
      <w:proofErr w:type="gramStart"/>
      <w:r w:rsidRPr="001718B3">
        <w:rPr>
          <w:rFonts w:asciiTheme="minorHAnsi" w:hAnsiTheme="minorHAnsi" w:cstheme="minorHAnsi"/>
          <w:color w:val="3C4043"/>
          <w:sz w:val="24"/>
          <w:szCs w:val="24"/>
        </w:rPr>
        <w:t>US)</w:t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1</w:t>
      </w:r>
      <w:proofErr w:type="gramEnd"/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-</w:t>
      </w:r>
      <w:r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929</w:t>
      </w:r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-</w:t>
      </w:r>
      <w:r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276-0297</w:t>
      </w:r>
    </w:p>
    <w:p w14:paraId="667FE84F" w14:textId="77777777" w:rsidR="00F516C7" w:rsidRPr="000B78BB" w:rsidRDefault="00F516C7" w:rsidP="00F516C7">
      <w:pPr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7B67">
        <w:rPr>
          <w:rFonts w:asciiTheme="minorHAnsi" w:hAnsiTheme="minorHAnsi" w:cstheme="minorHAnsi"/>
          <w:b/>
          <w:bCs/>
          <w:color w:val="C00000"/>
          <w:sz w:val="25"/>
          <w:szCs w:val="25"/>
          <w:highlight w:val="yellow"/>
          <w:u w:val="single"/>
        </w:rPr>
        <w:t>meet.google.com/</w:t>
      </w:r>
      <w:proofErr w:type="spellStart"/>
      <w:r>
        <w:rPr>
          <w:rFonts w:asciiTheme="minorHAnsi" w:hAnsiTheme="minorHAnsi" w:cstheme="minorHAnsi"/>
          <w:b/>
          <w:bCs/>
          <w:color w:val="C00000"/>
          <w:sz w:val="25"/>
          <w:szCs w:val="25"/>
          <w:highlight w:val="yellow"/>
          <w:u w:val="single"/>
        </w:rPr>
        <w:t>ybe-ybnf-bnk</w:t>
      </w:r>
      <w:proofErr w:type="spellEnd"/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Pin</w:t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792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050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346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093976" w14:textId="1F921BF2" w:rsidR="00812B63" w:rsidRPr="00A42291" w:rsidRDefault="00812B63" w:rsidP="00812B63">
      <w:pPr>
        <w:rPr>
          <w:sz w:val="24"/>
          <w:szCs w:val="24"/>
        </w:rPr>
      </w:pPr>
    </w:p>
    <w:sectPr w:rsidR="00812B63" w:rsidRPr="00A42291" w:rsidSect="00D340DB">
      <w:headerReference w:type="default" r:id="rId8"/>
      <w:footerReference w:type="default" r:id="rId9"/>
      <w:headerReference w:type="first" r:id="rId10"/>
      <w:pgSz w:w="12240" w:h="15840" w:code="1"/>
      <w:pgMar w:top="2088" w:right="1152" w:bottom="864" w:left="1008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8179E" w14:textId="77777777" w:rsidR="006361B5" w:rsidRDefault="006361B5" w:rsidP="005F553C">
      <w:r>
        <w:separator/>
      </w:r>
    </w:p>
  </w:endnote>
  <w:endnote w:type="continuationSeparator" w:id="0">
    <w:p w14:paraId="0DD82292" w14:textId="77777777" w:rsidR="006361B5" w:rsidRDefault="006361B5" w:rsidP="005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095524"/>
      <w:docPartObj>
        <w:docPartGallery w:val="Page Numbers (Bottom of Page)"/>
        <w:docPartUnique/>
      </w:docPartObj>
    </w:sdtPr>
    <w:sdtEndPr>
      <w:rPr>
        <w:noProof/>
        <w:sz w:val="21"/>
        <w:szCs w:val="21"/>
      </w:rPr>
    </w:sdtEndPr>
    <w:sdtContent>
      <w:p w14:paraId="1A8C58C2" w14:textId="09D4F2DC" w:rsidR="005D73F0" w:rsidRPr="005D73F0" w:rsidRDefault="005D73F0">
        <w:pPr>
          <w:pStyle w:val="Footer"/>
          <w:jc w:val="center"/>
          <w:rPr>
            <w:sz w:val="21"/>
            <w:szCs w:val="21"/>
          </w:rPr>
        </w:pP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begin"/>
        </w: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instrText xml:space="preserve"> PAGE   \* MERGEFORMAT </w:instrText>
        </w: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separate"/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2</w:t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end"/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 xml:space="preserve"> of </w:t>
        </w:r>
        <w:r w:rsidR="00361B4A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2</w:t>
        </w:r>
      </w:p>
    </w:sdtContent>
  </w:sdt>
  <w:p w14:paraId="123CD55D" w14:textId="77777777" w:rsidR="003D5DDD" w:rsidRDefault="003D5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C752" w14:textId="77777777" w:rsidR="006361B5" w:rsidRDefault="006361B5" w:rsidP="005F553C">
      <w:r>
        <w:separator/>
      </w:r>
    </w:p>
  </w:footnote>
  <w:footnote w:type="continuationSeparator" w:id="0">
    <w:p w14:paraId="3321CA0B" w14:textId="77777777" w:rsidR="006361B5" w:rsidRDefault="006361B5" w:rsidP="005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223B" w14:textId="16A7D73B" w:rsidR="00700E4D" w:rsidRPr="0056659B" w:rsidRDefault="007C654B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56659B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Regular Meeting Agenda</w:t>
    </w:r>
  </w:p>
  <w:p w14:paraId="20538E04" w14:textId="20701C19" w:rsidR="007C654B" w:rsidRPr="0056659B" w:rsidRDefault="0056659B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56659B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Churchrock Chapter</w:t>
    </w:r>
  </w:p>
  <w:p w14:paraId="05151EF5" w14:textId="2A08720B" w:rsidR="0056659B" w:rsidRDefault="00A03AD9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March 13,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AA54" w14:textId="07F56245" w:rsidR="00DE1D3E" w:rsidRDefault="00217876" w:rsidP="00DE1D3E">
    <w:pPr>
      <w:tabs>
        <w:tab w:val="left" w:pos="553"/>
      </w:tabs>
      <w:spacing w:before="100" w:beforeAutospacing="1"/>
      <w:contextualSpacing/>
      <w:jc w:val="center"/>
      <w:rPr>
        <w:rFonts w:ascii="Copperplate Gothic Light" w:eastAsiaTheme="minorEastAsia" w:hAnsi="Copperplate Gothic Light"/>
        <w:sz w:val="40"/>
        <w:szCs w:val="40"/>
      </w:rPr>
    </w:pPr>
    <w:r>
      <w:rPr>
        <w:rFonts w:ascii="Copperplate Gothic Light" w:eastAsiaTheme="minorEastAsia" w:hAnsi="Copperplate Gothic Light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DF3B2" wp14:editId="30D94926">
              <wp:simplePos x="0" y="0"/>
              <wp:positionH relativeFrom="column">
                <wp:posOffset>-383540</wp:posOffset>
              </wp:positionH>
              <wp:positionV relativeFrom="paragraph">
                <wp:posOffset>-30861</wp:posOffset>
              </wp:positionV>
              <wp:extent cx="2282342" cy="1158240"/>
              <wp:effectExtent l="0" t="0" r="0" b="381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342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5AB9C4" w14:textId="728D2B23" w:rsidR="00170204" w:rsidRPr="00004001" w:rsidRDefault="00573BE6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Johnnie Henry, 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Jr, President</w:t>
                          </w:r>
                        </w:p>
                        <w:p w14:paraId="629580EC" w14:textId="7D7C797E" w:rsidR="00170204" w:rsidRPr="00004001" w:rsidRDefault="00170204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Carolene Whitman, </w:t>
                          </w:r>
                          <w:r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Vice President</w:t>
                          </w:r>
                        </w:p>
                        <w:p w14:paraId="1C7FCD28" w14:textId="5C2FBBEA" w:rsidR="009F1ADD" w:rsidRPr="00004001" w:rsidRDefault="00573BE6" w:rsidP="007F57B4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Louise 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Jim, Secretary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/Treasurer</w:t>
                          </w:r>
                        </w:p>
                        <w:p w14:paraId="5BD0D91F" w14:textId="6182A699" w:rsidR="00F466B8" w:rsidRPr="00004001" w:rsidRDefault="00D94709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Jay Chee</w:t>
                          </w:r>
                          <w:r w:rsidR="00F466B8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6C0B11EB" w14:textId="08D23CD2" w:rsidR="00F466B8" w:rsidRPr="00004001" w:rsidRDefault="00F466B8" w:rsidP="0002213A">
                          <w:pPr>
                            <w:spacing w:after="120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Community Service Coordinator</w:t>
                          </w:r>
                          <w:r w:rsidR="00D1467B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(CSC)</w:t>
                          </w:r>
                        </w:p>
                        <w:p w14:paraId="1023DBEA" w14:textId="3BB9E5BF" w:rsidR="0002213A" w:rsidRPr="007F57B4" w:rsidRDefault="0002213A" w:rsidP="00473C6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>Website:</w:t>
                          </w:r>
                          <w:r w:rsidR="00166C18"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churchrock.navajochapters.org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F3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30.2pt;margin-top:-2.45pt;width:179.7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" filled="f" stroked="f" strokeweight=".5pt">
              <v:textbox>
                <w:txbxContent>
                  <w:p w14:paraId="7B5AB9C4" w14:textId="728D2B23" w:rsidR="00170204" w:rsidRPr="00004001" w:rsidRDefault="00573BE6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Johnnie Henry, </w:t>
                    </w:r>
                    <w:r w:rsidR="00004001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Jr, President</w:t>
                    </w:r>
                  </w:p>
                  <w:p w14:paraId="629580EC" w14:textId="7D7C797E" w:rsidR="00170204" w:rsidRPr="00004001" w:rsidRDefault="00170204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Carolene Whitman, </w:t>
                    </w:r>
                    <w:r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Vice President</w:t>
                    </w:r>
                  </w:p>
                  <w:p w14:paraId="1C7FCD28" w14:textId="5C2FBBEA" w:rsidR="009F1ADD" w:rsidRPr="00004001" w:rsidRDefault="00573BE6" w:rsidP="007F57B4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Louise </w:t>
                    </w:r>
                    <w:r w:rsidR="00004001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Jim, Secretary</w:t>
                    </w:r>
                    <w:r w:rsidR="00170204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/Treasurer</w:t>
                    </w:r>
                  </w:p>
                  <w:p w14:paraId="5BD0D91F" w14:textId="6182A699" w:rsidR="00F466B8" w:rsidRPr="00004001" w:rsidRDefault="00D94709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Jay Chee</w:t>
                    </w:r>
                    <w:r w:rsidR="00F466B8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</w:t>
                    </w:r>
                  </w:p>
                  <w:p w14:paraId="6C0B11EB" w14:textId="08D23CD2" w:rsidR="00F466B8" w:rsidRPr="00004001" w:rsidRDefault="00F466B8" w:rsidP="0002213A">
                    <w:pPr>
                      <w:spacing w:after="120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Community Service Coordinator</w:t>
                    </w:r>
                    <w:r w:rsidR="00D1467B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(CSC)</w:t>
                    </w:r>
                  </w:p>
                  <w:p w14:paraId="1023DBEA" w14:textId="3BB9E5BF" w:rsidR="0002213A" w:rsidRPr="007F57B4" w:rsidRDefault="0002213A" w:rsidP="00473C6D">
                    <w:pPr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>Website:</w:t>
                    </w:r>
                    <w:r w:rsidR="00166C18"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churchrock.navajochapters.org</w:t>
                    </w:r>
                  </w:p>
                </w:txbxContent>
              </v:textbox>
            </v:shape>
          </w:pict>
        </mc:Fallback>
      </mc:AlternateContent>
    </w:r>
    <w:r w:rsidR="00487BA6" w:rsidRPr="005F553C">
      <w:rPr>
        <w:rFonts w:ascii="Copperplate Gothic Light" w:eastAsiaTheme="minorEastAsia" w:hAnsi="Copperplate Gothic Light"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 wp14:anchorId="12FFD26C" wp14:editId="144EEAC2">
          <wp:simplePos x="0" y="0"/>
          <wp:positionH relativeFrom="margin">
            <wp:posOffset>3015843</wp:posOffset>
          </wp:positionH>
          <wp:positionV relativeFrom="paragraph">
            <wp:posOffset>-81534</wp:posOffset>
          </wp:positionV>
          <wp:extent cx="373075" cy="373075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_seal_of_the_navajo_nation-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B26BD" w14:textId="5E2F61DD" w:rsidR="00DB72D1" w:rsidRPr="00742B60" w:rsidRDefault="0014366B" w:rsidP="00DE1D3E">
    <w:pPr>
      <w:tabs>
        <w:tab w:val="left" w:pos="553"/>
      </w:tabs>
      <w:spacing w:before="100" w:beforeAutospacing="1"/>
      <w:contextualSpacing/>
      <w:jc w:val="center"/>
      <w:rPr>
        <w:rFonts w:ascii="Copperplate Gothic Light" w:eastAsiaTheme="minorEastAsia" w:hAnsi="Copperplate Gothic Light"/>
        <w:b/>
        <w:bCs/>
        <w:sz w:val="32"/>
        <w:szCs w:val="32"/>
      </w:rPr>
    </w:pPr>
    <w:r w:rsidRPr="00742B60">
      <w:rPr>
        <w:rFonts w:ascii="Copperplate Gothic Light" w:eastAsiaTheme="minorEastAsia" w:hAnsi="Copperplate Gothic Light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6544590" wp14:editId="7C8CE798">
              <wp:simplePos x="0" y="0"/>
              <wp:positionH relativeFrom="column">
                <wp:posOffset>4631690</wp:posOffset>
              </wp:positionH>
              <wp:positionV relativeFrom="paragraph">
                <wp:posOffset>-313690</wp:posOffset>
              </wp:positionV>
              <wp:extent cx="2232660" cy="1158240"/>
              <wp:effectExtent l="0" t="0" r="0" b="381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756CD" w14:textId="4FAA8098" w:rsidR="00170204" w:rsidRPr="00004001" w:rsidRDefault="00E2625B" w:rsidP="00473C6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Steven Arviso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Council Delegate</w:t>
                          </w:r>
                        </w:p>
                        <w:p w14:paraId="1419E3F2" w14:textId="50737637" w:rsidR="00170204" w:rsidRPr="00004001" w:rsidRDefault="004B71C1" w:rsidP="00473C6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Shayla Draper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LDA</w:t>
                          </w:r>
                        </w:p>
                        <w:p w14:paraId="404A7CDA" w14:textId="7B96F1DF" w:rsidR="00170204" w:rsidRPr="00004001" w:rsidRDefault="00D94709" w:rsidP="007F57B4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VACANT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Land Board</w:t>
                          </w:r>
                          <w:r w:rsidR="0014366B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Member</w:t>
                          </w:r>
                        </w:p>
                        <w:p w14:paraId="45CDB0F8" w14:textId="50F33BDC" w:rsidR="0098575C" w:rsidRPr="00004001" w:rsidRDefault="00E81B63" w:rsidP="0098575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VACANT</w:t>
                          </w:r>
                          <w:r w:rsidR="0098575C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,</w:t>
                          </w:r>
                          <w:r w:rsidR="00581335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AMS</w:t>
                          </w:r>
                        </w:p>
                        <w:p w14:paraId="78D45277" w14:textId="067B8EC2" w:rsidR="0098575C" w:rsidRPr="00004001" w:rsidRDefault="0098575C" w:rsidP="0002213A">
                          <w:pPr>
                            <w:spacing w:after="120"/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Account Maintenance Specialist</w:t>
                          </w:r>
                          <w:r w:rsidR="00D1467B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(AMS)</w:t>
                          </w:r>
                        </w:p>
                        <w:p w14:paraId="620B9971" w14:textId="3981E04F" w:rsidR="0002213A" w:rsidRPr="007F57B4" w:rsidRDefault="0002213A" w:rsidP="0098575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>Email:</w:t>
                          </w:r>
                          <w:r w:rsidR="00166C18"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churchrock@navajochapters.org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44590" id="Text Box 18" o:spid="_x0000_s1027" type="#_x0000_t202" style="position:absolute;left:0;text-align:left;margin-left:364.7pt;margin-top:-24.7pt;width:175.8pt;height:9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" filled="f" stroked="f" strokeweight=".5pt">
              <v:textbox>
                <w:txbxContent>
                  <w:p w14:paraId="658756CD" w14:textId="4FAA8098" w:rsidR="00170204" w:rsidRPr="00004001" w:rsidRDefault="00E2625B" w:rsidP="00473C6D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Steven Arviso</w:t>
                    </w:r>
                    <w:r w:rsidR="00170204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="00170204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Council Delegate</w:t>
                    </w:r>
                  </w:p>
                  <w:p w14:paraId="1419E3F2" w14:textId="50737637" w:rsidR="00170204" w:rsidRPr="00004001" w:rsidRDefault="004B71C1" w:rsidP="00473C6D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Shayla Draper</w:t>
                    </w:r>
                    <w:r w:rsidR="00004001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="00004001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LDA</w:t>
                    </w:r>
                  </w:p>
                  <w:p w14:paraId="404A7CDA" w14:textId="7B96F1DF" w:rsidR="00170204" w:rsidRPr="00004001" w:rsidRDefault="00D94709" w:rsidP="007F57B4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VACANT</w:t>
                    </w:r>
                    <w:r w:rsidR="00170204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="00170204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Land Board</w:t>
                    </w:r>
                    <w:r w:rsidR="0014366B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Member</w:t>
                    </w:r>
                  </w:p>
                  <w:p w14:paraId="45CDB0F8" w14:textId="50F33BDC" w:rsidR="0098575C" w:rsidRPr="00004001" w:rsidRDefault="00E81B63" w:rsidP="0098575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VACANT</w:t>
                    </w:r>
                    <w:r w:rsidR="0098575C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</w:t>
                    </w:r>
                    <w:r w:rsidR="00581335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AMS</w:t>
                    </w:r>
                  </w:p>
                  <w:p w14:paraId="78D45277" w14:textId="067B8EC2" w:rsidR="0098575C" w:rsidRPr="00004001" w:rsidRDefault="0098575C" w:rsidP="0002213A">
                    <w:pPr>
                      <w:spacing w:after="120"/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Account Maintenance Specialist</w:t>
                    </w:r>
                    <w:r w:rsidR="00D1467B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(AMS)</w:t>
                    </w:r>
                  </w:p>
                  <w:p w14:paraId="620B9971" w14:textId="3981E04F" w:rsidR="0002213A" w:rsidRPr="007F57B4" w:rsidRDefault="0002213A" w:rsidP="0098575C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>Email:</w:t>
                    </w:r>
                    <w:r w:rsidR="00166C18"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churchrock@navajochapters.org</w:t>
                    </w:r>
                  </w:p>
                </w:txbxContent>
              </v:textbox>
              <w10:anchorlock/>
            </v:shape>
          </w:pict>
        </mc:Fallback>
      </mc:AlternateContent>
    </w:r>
    <w:r w:rsidR="00DE1D3E" w:rsidRPr="00742B60">
      <w:rPr>
        <w:rFonts w:ascii="Copperplate Gothic Light" w:eastAsiaTheme="minorEastAsia" w:hAnsi="Copperplate Gothic Light"/>
        <w:b/>
        <w:bCs/>
        <w:sz w:val="32"/>
        <w:szCs w:val="32"/>
      </w:rPr>
      <w:t>Churchrock Chapter</w:t>
    </w:r>
  </w:p>
  <w:p w14:paraId="1E3A12C7" w14:textId="77777777" w:rsidR="00DE1D3E" w:rsidRPr="00742B60" w:rsidRDefault="00DE1D3E" w:rsidP="00DE1D3E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42B60">
      <w:rPr>
        <w:rFonts w:asciiTheme="minorHAnsi" w:eastAsiaTheme="minorEastAsia" w:hAnsiTheme="minorHAnsi" w:cstheme="minorHAnsi"/>
        <w:sz w:val="18"/>
        <w:szCs w:val="18"/>
      </w:rPr>
      <w:t>Post Office Box 549 Churchrock, New Mexico 87311</w:t>
    </w:r>
  </w:p>
  <w:p w14:paraId="34EF2859" w14:textId="0475FD1D" w:rsidR="00DE1D3E" w:rsidRPr="00742B60" w:rsidRDefault="00DE1D3E" w:rsidP="00DE1D3E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Te</w:t>
    </w:r>
    <w:r w:rsidR="007F57B4">
      <w:rPr>
        <w:rFonts w:asciiTheme="minorHAnsi" w:eastAsiaTheme="minorEastAsia" w:hAnsiTheme="minorHAnsi" w:cstheme="minorHAnsi"/>
        <w:b/>
        <w:bCs/>
        <w:sz w:val="18"/>
        <w:szCs w:val="18"/>
      </w:rPr>
      <w:t>l.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505-488-2464</w:t>
    </w:r>
    <w:r w:rsidR="007F57B4">
      <w:rPr>
        <w:rFonts w:asciiTheme="minorHAnsi" w:eastAsiaTheme="minorEastAsia" w:hAnsiTheme="minorHAnsi" w:cstheme="minorHAnsi"/>
        <w:sz w:val="18"/>
        <w:szCs w:val="18"/>
      </w:rPr>
      <w:tab/>
      <w:t xml:space="preserve">    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F</w:t>
    </w:r>
    <w:r w:rsidR="007F57B4">
      <w:rPr>
        <w:rFonts w:asciiTheme="minorHAnsi" w:eastAsiaTheme="minorEastAsia" w:hAnsiTheme="minorHAnsi" w:cstheme="minorHAnsi"/>
        <w:b/>
        <w:bCs/>
        <w:sz w:val="18"/>
        <w:szCs w:val="18"/>
      </w:rPr>
      <w:t>ax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: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</w:t>
    </w:r>
    <w:r w:rsidR="00473C6D">
      <w:rPr>
        <w:rFonts w:asciiTheme="minorHAnsi" w:eastAsiaTheme="minorEastAsia" w:hAnsiTheme="minorHAnsi" w:cstheme="minorHAnsi"/>
        <w:sz w:val="18"/>
        <w:szCs w:val="18"/>
      </w:rPr>
      <w:t>488-</w:t>
    </w:r>
    <w:r w:rsidRPr="00742B60">
      <w:rPr>
        <w:rFonts w:asciiTheme="minorHAnsi" w:eastAsiaTheme="minorEastAsia" w:hAnsiTheme="minorHAnsi" w:cstheme="minorHAnsi"/>
        <w:sz w:val="18"/>
        <w:szCs w:val="18"/>
      </w:rPr>
      <w:t>2190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8EF"/>
    <w:multiLevelType w:val="hybridMultilevel"/>
    <w:tmpl w:val="B12EDA22"/>
    <w:lvl w:ilvl="0" w:tplc="D3EA30E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D8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9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89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3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60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9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CC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1225"/>
    <w:multiLevelType w:val="hybridMultilevel"/>
    <w:tmpl w:val="AABC7778"/>
    <w:lvl w:ilvl="0" w:tplc="83280A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396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E7C"/>
    <w:multiLevelType w:val="hybridMultilevel"/>
    <w:tmpl w:val="EC2254D0"/>
    <w:lvl w:ilvl="0" w:tplc="171A919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B0F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2E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82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1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CA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E0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6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0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F3AB4"/>
    <w:multiLevelType w:val="hybridMultilevel"/>
    <w:tmpl w:val="B238976E"/>
    <w:lvl w:ilvl="0" w:tplc="854E8A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F60C5"/>
    <w:multiLevelType w:val="hybridMultilevel"/>
    <w:tmpl w:val="9A60C9E0"/>
    <w:lvl w:ilvl="0" w:tplc="9CF274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2F5D"/>
    <w:multiLevelType w:val="hybridMultilevel"/>
    <w:tmpl w:val="6C1A9596"/>
    <w:lvl w:ilvl="0" w:tplc="465E18C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3088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CA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CC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E5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E8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8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7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E2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C3BD6"/>
    <w:multiLevelType w:val="multilevel"/>
    <w:tmpl w:val="8AA4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49"/>
    <w:multiLevelType w:val="hybridMultilevel"/>
    <w:tmpl w:val="C374CC3C"/>
    <w:lvl w:ilvl="0" w:tplc="1B2E2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F34FF"/>
    <w:multiLevelType w:val="hybridMultilevel"/>
    <w:tmpl w:val="CF126320"/>
    <w:lvl w:ilvl="0" w:tplc="5EA42F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548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3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7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A1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E9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2C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66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8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704E7"/>
    <w:multiLevelType w:val="hybridMultilevel"/>
    <w:tmpl w:val="F258A512"/>
    <w:lvl w:ilvl="0" w:tplc="AB8CAB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8020C7"/>
    <w:multiLevelType w:val="hybridMultilevel"/>
    <w:tmpl w:val="6556F594"/>
    <w:lvl w:ilvl="0" w:tplc="51629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780138">
    <w:abstractNumId w:val="1"/>
  </w:num>
  <w:num w:numId="2" w16cid:durableId="1075979342">
    <w:abstractNumId w:val="3"/>
  </w:num>
  <w:num w:numId="3" w16cid:durableId="1892841458">
    <w:abstractNumId w:val="6"/>
    <w:lvlOverride w:ilvl="0">
      <w:lvl w:ilvl="0">
        <w:numFmt w:val="upperLetter"/>
        <w:lvlText w:val="%1."/>
        <w:lvlJc w:val="left"/>
      </w:lvl>
    </w:lvlOverride>
  </w:num>
  <w:num w:numId="4" w16cid:durableId="1014697131">
    <w:abstractNumId w:val="2"/>
  </w:num>
  <w:num w:numId="5" w16cid:durableId="1071999840">
    <w:abstractNumId w:val="0"/>
  </w:num>
  <w:num w:numId="6" w16cid:durableId="438569404">
    <w:abstractNumId w:val="5"/>
  </w:num>
  <w:num w:numId="7" w16cid:durableId="836844535">
    <w:abstractNumId w:val="8"/>
  </w:num>
  <w:num w:numId="8" w16cid:durableId="666253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337047">
    <w:abstractNumId w:val="4"/>
  </w:num>
  <w:num w:numId="10" w16cid:durableId="2032995511">
    <w:abstractNumId w:val="10"/>
  </w:num>
  <w:num w:numId="11" w16cid:durableId="1615403664">
    <w:abstractNumId w:val="7"/>
  </w:num>
  <w:num w:numId="12" w16cid:durableId="1902404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48"/>
    <w:rsid w:val="000006E3"/>
    <w:rsid w:val="00003C97"/>
    <w:rsid w:val="00004001"/>
    <w:rsid w:val="00004EC7"/>
    <w:rsid w:val="0001049B"/>
    <w:rsid w:val="00015960"/>
    <w:rsid w:val="00020A3F"/>
    <w:rsid w:val="0002181B"/>
    <w:rsid w:val="0002213A"/>
    <w:rsid w:val="00023BB9"/>
    <w:rsid w:val="00024FBB"/>
    <w:rsid w:val="00027A35"/>
    <w:rsid w:val="00027B58"/>
    <w:rsid w:val="00030B77"/>
    <w:rsid w:val="0003186E"/>
    <w:rsid w:val="00033BDD"/>
    <w:rsid w:val="00034EBA"/>
    <w:rsid w:val="00034F28"/>
    <w:rsid w:val="00035D9E"/>
    <w:rsid w:val="0003617B"/>
    <w:rsid w:val="000365E3"/>
    <w:rsid w:val="00041D02"/>
    <w:rsid w:val="00042C9E"/>
    <w:rsid w:val="000451D0"/>
    <w:rsid w:val="00045EEF"/>
    <w:rsid w:val="0005047F"/>
    <w:rsid w:val="0005103D"/>
    <w:rsid w:val="00056626"/>
    <w:rsid w:val="00056D2F"/>
    <w:rsid w:val="000571B6"/>
    <w:rsid w:val="00057870"/>
    <w:rsid w:val="00060239"/>
    <w:rsid w:val="00062F2E"/>
    <w:rsid w:val="00066203"/>
    <w:rsid w:val="00067636"/>
    <w:rsid w:val="00067E44"/>
    <w:rsid w:val="00070BAE"/>
    <w:rsid w:val="0007440D"/>
    <w:rsid w:val="0007653D"/>
    <w:rsid w:val="00082A85"/>
    <w:rsid w:val="00084155"/>
    <w:rsid w:val="00087596"/>
    <w:rsid w:val="00091641"/>
    <w:rsid w:val="000926BD"/>
    <w:rsid w:val="0009491C"/>
    <w:rsid w:val="000A016B"/>
    <w:rsid w:val="000A08EE"/>
    <w:rsid w:val="000A21D4"/>
    <w:rsid w:val="000A7C35"/>
    <w:rsid w:val="000B2112"/>
    <w:rsid w:val="000B2E2E"/>
    <w:rsid w:val="000B724B"/>
    <w:rsid w:val="000C0FF3"/>
    <w:rsid w:val="000C1B6A"/>
    <w:rsid w:val="000C66A0"/>
    <w:rsid w:val="000C7525"/>
    <w:rsid w:val="000C7F95"/>
    <w:rsid w:val="000D49F4"/>
    <w:rsid w:val="000D7560"/>
    <w:rsid w:val="000D7572"/>
    <w:rsid w:val="000E1629"/>
    <w:rsid w:val="000E1F6E"/>
    <w:rsid w:val="000E2D10"/>
    <w:rsid w:val="000E39E8"/>
    <w:rsid w:val="000E3F2E"/>
    <w:rsid w:val="000F0DFE"/>
    <w:rsid w:val="000F13B9"/>
    <w:rsid w:val="000F4E87"/>
    <w:rsid w:val="00105010"/>
    <w:rsid w:val="00105D69"/>
    <w:rsid w:val="00110926"/>
    <w:rsid w:val="00115249"/>
    <w:rsid w:val="001161F2"/>
    <w:rsid w:val="001231A0"/>
    <w:rsid w:val="00126DE2"/>
    <w:rsid w:val="0013240D"/>
    <w:rsid w:val="0013317B"/>
    <w:rsid w:val="00135161"/>
    <w:rsid w:val="00137A5C"/>
    <w:rsid w:val="00137D87"/>
    <w:rsid w:val="00142039"/>
    <w:rsid w:val="0014366B"/>
    <w:rsid w:val="00145A42"/>
    <w:rsid w:val="0015046C"/>
    <w:rsid w:val="00150C01"/>
    <w:rsid w:val="00151F25"/>
    <w:rsid w:val="00152167"/>
    <w:rsid w:val="00155FFC"/>
    <w:rsid w:val="00164566"/>
    <w:rsid w:val="00166C18"/>
    <w:rsid w:val="001676D1"/>
    <w:rsid w:val="00170204"/>
    <w:rsid w:val="001703EB"/>
    <w:rsid w:val="00170C18"/>
    <w:rsid w:val="001718B3"/>
    <w:rsid w:val="001724AF"/>
    <w:rsid w:val="00177E71"/>
    <w:rsid w:val="00182BE0"/>
    <w:rsid w:val="00183200"/>
    <w:rsid w:val="00185186"/>
    <w:rsid w:val="00190C57"/>
    <w:rsid w:val="00192A82"/>
    <w:rsid w:val="00192DE2"/>
    <w:rsid w:val="00192EC2"/>
    <w:rsid w:val="00193CC1"/>
    <w:rsid w:val="0019584D"/>
    <w:rsid w:val="0019730F"/>
    <w:rsid w:val="001A07EB"/>
    <w:rsid w:val="001B14E6"/>
    <w:rsid w:val="001B3178"/>
    <w:rsid w:val="001B427D"/>
    <w:rsid w:val="001B4D4E"/>
    <w:rsid w:val="001B7798"/>
    <w:rsid w:val="001D56ED"/>
    <w:rsid w:val="001E2B50"/>
    <w:rsid w:val="001E3646"/>
    <w:rsid w:val="001E3FB0"/>
    <w:rsid w:val="001E5E66"/>
    <w:rsid w:val="001F0093"/>
    <w:rsid w:val="001F070D"/>
    <w:rsid w:val="001F0E73"/>
    <w:rsid w:val="001F389F"/>
    <w:rsid w:val="001F6DF0"/>
    <w:rsid w:val="002010EF"/>
    <w:rsid w:val="002026D9"/>
    <w:rsid w:val="00205B4F"/>
    <w:rsid w:val="0020612C"/>
    <w:rsid w:val="00206A45"/>
    <w:rsid w:val="0021061B"/>
    <w:rsid w:val="00210E52"/>
    <w:rsid w:val="00212FAA"/>
    <w:rsid w:val="00214A7E"/>
    <w:rsid w:val="00217728"/>
    <w:rsid w:val="00217876"/>
    <w:rsid w:val="00224238"/>
    <w:rsid w:val="002257B6"/>
    <w:rsid w:val="00230248"/>
    <w:rsid w:val="0023065C"/>
    <w:rsid w:val="0023313B"/>
    <w:rsid w:val="00234AEA"/>
    <w:rsid w:val="00241B63"/>
    <w:rsid w:val="00241DA9"/>
    <w:rsid w:val="00242BF1"/>
    <w:rsid w:val="002460A2"/>
    <w:rsid w:val="002470E6"/>
    <w:rsid w:val="0025029C"/>
    <w:rsid w:val="002524AD"/>
    <w:rsid w:val="002528D4"/>
    <w:rsid w:val="00254BF0"/>
    <w:rsid w:val="002552D3"/>
    <w:rsid w:val="00255F0F"/>
    <w:rsid w:val="00256E62"/>
    <w:rsid w:val="002570A9"/>
    <w:rsid w:val="00257BC1"/>
    <w:rsid w:val="00264040"/>
    <w:rsid w:val="002664EC"/>
    <w:rsid w:val="00271338"/>
    <w:rsid w:val="00271952"/>
    <w:rsid w:val="00271F1B"/>
    <w:rsid w:val="002764AB"/>
    <w:rsid w:val="002824BD"/>
    <w:rsid w:val="0028596E"/>
    <w:rsid w:val="0028614D"/>
    <w:rsid w:val="002869D9"/>
    <w:rsid w:val="00287FC4"/>
    <w:rsid w:val="00291572"/>
    <w:rsid w:val="00291A1F"/>
    <w:rsid w:val="002922E1"/>
    <w:rsid w:val="002933A2"/>
    <w:rsid w:val="00296F24"/>
    <w:rsid w:val="002A1941"/>
    <w:rsid w:val="002A4957"/>
    <w:rsid w:val="002A543E"/>
    <w:rsid w:val="002B106D"/>
    <w:rsid w:val="002B19C8"/>
    <w:rsid w:val="002B1A67"/>
    <w:rsid w:val="002B2005"/>
    <w:rsid w:val="002B25C7"/>
    <w:rsid w:val="002C0752"/>
    <w:rsid w:val="002C1527"/>
    <w:rsid w:val="002C4E98"/>
    <w:rsid w:val="002D08E5"/>
    <w:rsid w:val="002D212D"/>
    <w:rsid w:val="002E17FD"/>
    <w:rsid w:val="002E42B1"/>
    <w:rsid w:val="002E6E3D"/>
    <w:rsid w:val="002E6E74"/>
    <w:rsid w:val="002F0E1E"/>
    <w:rsid w:val="002F5012"/>
    <w:rsid w:val="002F5050"/>
    <w:rsid w:val="00301B66"/>
    <w:rsid w:val="00302AD6"/>
    <w:rsid w:val="0030396B"/>
    <w:rsid w:val="003058FC"/>
    <w:rsid w:val="003059B5"/>
    <w:rsid w:val="00311480"/>
    <w:rsid w:val="0031152B"/>
    <w:rsid w:val="00312607"/>
    <w:rsid w:val="003130F2"/>
    <w:rsid w:val="00313837"/>
    <w:rsid w:val="00313A5B"/>
    <w:rsid w:val="00314C11"/>
    <w:rsid w:val="003155BD"/>
    <w:rsid w:val="00317F90"/>
    <w:rsid w:val="0032328B"/>
    <w:rsid w:val="00323AF7"/>
    <w:rsid w:val="0032456C"/>
    <w:rsid w:val="0032651A"/>
    <w:rsid w:val="00327DE3"/>
    <w:rsid w:val="00330BAB"/>
    <w:rsid w:val="003319F9"/>
    <w:rsid w:val="00342887"/>
    <w:rsid w:val="00343B94"/>
    <w:rsid w:val="003470C9"/>
    <w:rsid w:val="003506A8"/>
    <w:rsid w:val="00352F56"/>
    <w:rsid w:val="00353D51"/>
    <w:rsid w:val="003568BB"/>
    <w:rsid w:val="00356FA9"/>
    <w:rsid w:val="00360839"/>
    <w:rsid w:val="00360FD4"/>
    <w:rsid w:val="00361B4A"/>
    <w:rsid w:val="00361FC8"/>
    <w:rsid w:val="0036403B"/>
    <w:rsid w:val="00364B14"/>
    <w:rsid w:val="003650E9"/>
    <w:rsid w:val="003651E1"/>
    <w:rsid w:val="003653FE"/>
    <w:rsid w:val="00367BD8"/>
    <w:rsid w:val="00370E4E"/>
    <w:rsid w:val="00371F59"/>
    <w:rsid w:val="00373270"/>
    <w:rsid w:val="0037391E"/>
    <w:rsid w:val="00374EEB"/>
    <w:rsid w:val="00376C13"/>
    <w:rsid w:val="00377351"/>
    <w:rsid w:val="0038195A"/>
    <w:rsid w:val="0038361E"/>
    <w:rsid w:val="00391140"/>
    <w:rsid w:val="003964E3"/>
    <w:rsid w:val="0039655B"/>
    <w:rsid w:val="003A5708"/>
    <w:rsid w:val="003B05E0"/>
    <w:rsid w:val="003B15B7"/>
    <w:rsid w:val="003B486D"/>
    <w:rsid w:val="003B68FA"/>
    <w:rsid w:val="003C1358"/>
    <w:rsid w:val="003C24A4"/>
    <w:rsid w:val="003C2B69"/>
    <w:rsid w:val="003C2ED5"/>
    <w:rsid w:val="003C48BA"/>
    <w:rsid w:val="003C534D"/>
    <w:rsid w:val="003C556E"/>
    <w:rsid w:val="003D186B"/>
    <w:rsid w:val="003D2E0A"/>
    <w:rsid w:val="003D478E"/>
    <w:rsid w:val="003D4CA0"/>
    <w:rsid w:val="003D5DDD"/>
    <w:rsid w:val="003D7F04"/>
    <w:rsid w:val="003E5C78"/>
    <w:rsid w:val="003F0000"/>
    <w:rsid w:val="003F1218"/>
    <w:rsid w:val="003F1887"/>
    <w:rsid w:val="003F1930"/>
    <w:rsid w:val="003F6C55"/>
    <w:rsid w:val="004002D8"/>
    <w:rsid w:val="0040155E"/>
    <w:rsid w:val="00402E86"/>
    <w:rsid w:val="004050B0"/>
    <w:rsid w:val="004062F3"/>
    <w:rsid w:val="004132AC"/>
    <w:rsid w:val="00417000"/>
    <w:rsid w:val="0042103A"/>
    <w:rsid w:val="00422AA8"/>
    <w:rsid w:val="00423EDB"/>
    <w:rsid w:val="0042539E"/>
    <w:rsid w:val="00425EF4"/>
    <w:rsid w:val="00433B7C"/>
    <w:rsid w:val="004340D4"/>
    <w:rsid w:val="004400A7"/>
    <w:rsid w:val="00440715"/>
    <w:rsid w:val="00441A66"/>
    <w:rsid w:val="00442E5A"/>
    <w:rsid w:val="00446821"/>
    <w:rsid w:val="00454778"/>
    <w:rsid w:val="00455B04"/>
    <w:rsid w:val="004574B5"/>
    <w:rsid w:val="00457A80"/>
    <w:rsid w:val="004607B4"/>
    <w:rsid w:val="00461F5E"/>
    <w:rsid w:val="00466D54"/>
    <w:rsid w:val="00473C6D"/>
    <w:rsid w:val="0047745A"/>
    <w:rsid w:val="004777D9"/>
    <w:rsid w:val="00477921"/>
    <w:rsid w:val="00480F9B"/>
    <w:rsid w:val="00481AA2"/>
    <w:rsid w:val="00482B4B"/>
    <w:rsid w:val="004841F6"/>
    <w:rsid w:val="004843F8"/>
    <w:rsid w:val="00485ED0"/>
    <w:rsid w:val="00487144"/>
    <w:rsid w:val="00487BA6"/>
    <w:rsid w:val="00492A57"/>
    <w:rsid w:val="004A0E12"/>
    <w:rsid w:val="004A2E90"/>
    <w:rsid w:val="004A2F9C"/>
    <w:rsid w:val="004A4B64"/>
    <w:rsid w:val="004A689D"/>
    <w:rsid w:val="004B4133"/>
    <w:rsid w:val="004B4323"/>
    <w:rsid w:val="004B5207"/>
    <w:rsid w:val="004B71C1"/>
    <w:rsid w:val="004B7738"/>
    <w:rsid w:val="004C3BBA"/>
    <w:rsid w:val="004C3FBF"/>
    <w:rsid w:val="004C4466"/>
    <w:rsid w:val="004C47AC"/>
    <w:rsid w:val="004C4C02"/>
    <w:rsid w:val="004C5EB6"/>
    <w:rsid w:val="004C7387"/>
    <w:rsid w:val="004C7EFE"/>
    <w:rsid w:val="004D1064"/>
    <w:rsid w:val="004D1690"/>
    <w:rsid w:val="004D2C5F"/>
    <w:rsid w:val="004D48A1"/>
    <w:rsid w:val="004D54FB"/>
    <w:rsid w:val="004D5B2A"/>
    <w:rsid w:val="004D60C5"/>
    <w:rsid w:val="004D650A"/>
    <w:rsid w:val="004E119C"/>
    <w:rsid w:val="004E3948"/>
    <w:rsid w:val="004E7ABC"/>
    <w:rsid w:val="004F08A4"/>
    <w:rsid w:val="004F11D7"/>
    <w:rsid w:val="004F199F"/>
    <w:rsid w:val="004F1E03"/>
    <w:rsid w:val="004F4D0A"/>
    <w:rsid w:val="004F7190"/>
    <w:rsid w:val="004F7BE4"/>
    <w:rsid w:val="005037CB"/>
    <w:rsid w:val="00504180"/>
    <w:rsid w:val="00506065"/>
    <w:rsid w:val="00511331"/>
    <w:rsid w:val="005127CC"/>
    <w:rsid w:val="005139AA"/>
    <w:rsid w:val="005145CD"/>
    <w:rsid w:val="00516E40"/>
    <w:rsid w:val="0052784A"/>
    <w:rsid w:val="00533428"/>
    <w:rsid w:val="005348F1"/>
    <w:rsid w:val="005359B4"/>
    <w:rsid w:val="00541DFA"/>
    <w:rsid w:val="0054240E"/>
    <w:rsid w:val="00544448"/>
    <w:rsid w:val="00546DA6"/>
    <w:rsid w:val="005502A9"/>
    <w:rsid w:val="0055044F"/>
    <w:rsid w:val="00551641"/>
    <w:rsid w:val="00552F71"/>
    <w:rsid w:val="00553377"/>
    <w:rsid w:val="00554637"/>
    <w:rsid w:val="005553E3"/>
    <w:rsid w:val="00556CBD"/>
    <w:rsid w:val="00557198"/>
    <w:rsid w:val="00557232"/>
    <w:rsid w:val="00561EF3"/>
    <w:rsid w:val="005644B6"/>
    <w:rsid w:val="00565D5D"/>
    <w:rsid w:val="0056659B"/>
    <w:rsid w:val="005670C8"/>
    <w:rsid w:val="0057030F"/>
    <w:rsid w:val="00570855"/>
    <w:rsid w:val="005711E2"/>
    <w:rsid w:val="00571416"/>
    <w:rsid w:val="00573BE6"/>
    <w:rsid w:val="00574333"/>
    <w:rsid w:val="00574354"/>
    <w:rsid w:val="00581335"/>
    <w:rsid w:val="00581748"/>
    <w:rsid w:val="005833F1"/>
    <w:rsid w:val="00585128"/>
    <w:rsid w:val="00591E69"/>
    <w:rsid w:val="00592A02"/>
    <w:rsid w:val="00593703"/>
    <w:rsid w:val="005939EC"/>
    <w:rsid w:val="00594E64"/>
    <w:rsid w:val="005A03CD"/>
    <w:rsid w:val="005A240D"/>
    <w:rsid w:val="005A4F53"/>
    <w:rsid w:val="005A5921"/>
    <w:rsid w:val="005A77AC"/>
    <w:rsid w:val="005A7E6E"/>
    <w:rsid w:val="005B5547"/>
    <w:rsid w:val="005B6E79"/>
    <w:rsid w:val="005C0112"/>
    <w:rsid w:val="005C0686"/>
    <w:rsid w:val="005C6814"/>
    <w:rsid w:val="005D0B85"/>
    <w:rsid w:val="005D30DF"/>
    <w:rsid w:val="005D637A"/>
    <w:rsid w:val="005D70FE"/>
    <w:rsid w:val="005D73F0"/>
    <w:rsid w:val="005E02E6"/>
    <w:rsid w:val="005E0442"/>
    <w:rsid w:val="005E4BFC"/>
    <w:rsid w:val="005E54D2"/>
    <w:rsid w:val="005E6682"/>
    <w:rsid w:val="005E7B3E"/>
    <w:rsid w:val="005F2215"/>
    <w:rsid w:val="005F2CA3"/>
    <w:rsid w:val="005F480F"/>
    <w:rsid w:val="005F4FD7"/>
    <w:rsid w:val="005F553C"/>
    <w:rsid w:val="005F5752"/>
    <w:rsid w:val="005F7C6B"/>
    <w:rsid w:val="005F7EB0"/>
    <w:rsid w:val="006013AD"/>
    <w:rsid w:val="006027DA"/>
    <w:rsid w:val="00607321"/>
    <w:rsid w:val="006105DA"/>
    <w:rsid w:val="0061365F"/>
    <w:rsid w:val="00613CEF"/>
    <w:rsid w:val="00614455"/>
    <w:rsid w:val="00615868"/>
    <w:rsid w:val="00615B4F"/>
    <w:rsid w:val="00617D32"/>
    <w:rsid w:val="00622621"/>
    <w:rsid w:val="00623DD8"/>
    <w:rsid w:val="0062529A"/>
    <w:rsid w:val="00625C6B"/>
    <w:rsid w:val="00627E2A"/>
    <w:rsid w:val="006329E5"/>
    <w:rsid w:val="00634134"/>
    <w:rsid w:val="00634694"/>
    <w:rsid w:val="00634E15"/>
    <w:rsid w:val="00635EEF"/>
    <w:rsid w:val="006361B5"/>
    <w:rsid w:val="006413A9"/>
    <w:rsid w:val="00641C57"/>
    <w:rsid w:val="006463DE"/>
    <w:rsid w:val="00646D57"/>
    <w:rsid w:val="00650609"/>
    <w:rsid w:val="00651E50"/>
    <w:rsid w:val="00654A31"/>
    <w:rsid w:val="00655767"/>
    <w:rsid w:val="00657FEA"/>
    <w:rsid w:val="0066395F"/>
    <w:rsid w:val="00671DF7"/>
    <w:rsid w:val="00672602"/>
    <w:rsid w:val="006740E8"/>
    <w:rsid w:val="0067419D"/>
    <w:rsid w:val="00676D6D"/>
    <w:rsid w:val="00680FFA"/>
    <w:rsid w:val="00682143"/>
    <w:rsid w:val="00683386"/>
    <w:rsid w:val="00683558"/>
    <w:rsid w:val="0068645C"/>
    <w:rsid w:val="006868A3"/>
    <w:rsid w:val="006907AC"/>
    <w:rsid w:val="00690ADC"/>
    <w:rsid w:val="00695CA3"/>
    <w:rsid w:val="006969E8"/>
    <w:rsid w:val="006A0A36"/>
    <w:rsid w:val="006A5B5E"/>
    <w:rsid w:val="006A5E45"/>
    <w:rsid w:val="006B00FC"/>
    <w:rsid w:val="006B1F82"/>
    <w:rsid w:val="006B5FB3"/>
    <w:rsid w:val="006B6EFA"/>
    <w:rsid w:val="006C3918"/>
    <w:rsid w:val="006C7710"/>
    <w:rsid w:val="006D29B1"/>
    <w:rsid w:val="006D4AAA"/>
    <w:rsid w:val="006E2981"/>
    <w:rsid w:val="006E2CF5"/>
    <w:rsid w:val="006E2FAD"/>
    <w:rsid w:val="006E7B9D"/>
    <w:rsid w:val="006F00DA"/>
    <w:rsid w:val="006F11C4"/>
    <w:rsid w:val="006F47EE"/>
    <w:rsid w:val="006F63D7"/>
    <w:rsid w:val="00700DEE"/>
    <w:rsid w:val="00700E4D"/>
    <w:rsid w:val="00702D86"/>
    <w:rsid w:val="007036BB"/>
    <w:rsid w:val="00705A1D"/>
    <w:rsid w:val="0070755B"/>
    <w:rsid w:val="007122F1"/>
    <w:rsid w:val="00714179"/>
    <w:rsid w:val="00717AC9"/>
    <w:rsid w:val="00720511"/>
    <w:rsid w:val="00721CBD"/>
    <w:rsid w:val="007229F4"/>
    <w:rsid w:val="00724295"/>
    <w:rsid w:val="00725920"/>
    <w:rsid w:val="00726A54"/>
    <w:rsid w:val="00727732"/>
    <w:rsid w:val="00727A30"/>
    <w:rsid w:val="00727CA6"/>
    <w:rsid w:val="00731A17"/>
    <w:rsid w:val="00732D5C"/>
    <w:rsid w:val="00733CF6"/>
    <w:rsid w:val="00736715"/>
    <w:rsid w:val="0074152F"/>
    <w:rsid w:val="00741638"/>
    <w:rsid w:val="00742328"/>
    <w:rsid w:val="0074235B"/>
    <w:rsid w:val="007428A8"/>
    <w:rsid w:val="00742B60"/>
    <w:rsid w:val="007438E7"/>
    <w:rsid w:val="007448E6"/>
    <w:rsid w:val="0075249D"/>
    <w:rsid w:val="007528D6"/>
    <w:rsid w:val="00755765"/>
    <w:rsid w:val="00757EB3"/>
    <w:rsid w:val="00760D92"/>
    <w:rsid w:val="00762DD4"/>
    <w:rsid w:val="007664E2"/>
    <w:rsid w:val="00770E1B"/>
    <w:rsid w:val="00774870"/>
    <w:rsid w:val="00776AE9"/>
    <w:rsid w:val="00777E34"/>
    <w:rsid w:val="00782933"/>
    <w:rsid w:val="00782E40"/>
    <w:rsid w:val="0078499B"/>
    <w:rsid w:val="0078604D"/>
    <w:rsid w:val="00786490"/>
    <w:rsid w:val="00791900"/>
    <w:rsid w:val="00792271"/>
    <w:rsid w:val="00796D3B"/>
    <w:rsid w:val="00796E6C"/>
    <w:rsid w:val="007A5500"/>
    <w:rsid w:val="007B6224"/>
    <w:rsid w:val="007C1120"/>
    <w:rsid w:val="007C3029"/>
    <w:rsid w:val="007C6544"/>
    <w:rsid w:val="007C654B"/>
    <w:rsid w:val="007D4444"/>
    <w:rsid w:val="007D5299"/>
    <w:rsid w:val="007D536D"/>
    <w:rsid w:val="007D65B3"/>
    <w:rsid w:val="007E1EE8"/>
    <w:rsid w:val="007E48CB"/>
    <w:rsid w:val="007E71D2"/>
    <w:rsid w:val="007F4261"/>
    <w:rsid w:val="007F57B4"/>
    <w:rsid w:val="007F6A8F"/>
    <w:rsid w:val="00800309"/>
    <w:rsid w:val="00801BF5"/>
    <w:rsid w:val="00801D66"/>
    <w:rsid w:val="00802BBC"/>
    <w:rsid w:val="00810799"/>
    <w:rsid w:val="008117E4"/>
    <w:rsid w:val="00812B63"/>
    <w:rsid w:val="008165CA"/>
    <w:rsid w:val="008169EE"/>
    <w:rsid w:val="00817717"/>
    <w:rsid w:val="00823484"/>
    <w:rsid w:val="008261E5"/>
    <w:rsid w:val="008357E7"/>
    <w:rsid w:val="00837788"/>
    <w:rsid w:val="008405F7"/>
    <w:rsid w:val="0084073E"/>
    <w:rsid w:val="00840E9C"/>
    <w:rsid w:val="00841D13"/>
    <w:rsid w:val="008439CB"/>
    <w:rsid w:val="008468A0"/>
    <w:rsid w:val="008519CF"/>
    <w:rsid w:val="0085220C"/>
    <w:rsid w:val="00852EDC"/>
    <w:rsid w:val="008636F8"/>
    <w:rsid w:val="008717C4"/>
    <w:rsid w:val="00873A9F"/>
    <w:rsid w:val="008806F5"/>
    <w:rsid w:val="00885B23"/>
    <w:rsid w:val="00887C02"/>
    <w:rsid w:val="00890EAE"/>
    <w:rsid w:val="00894C2A"/>
    <w:rsid w:val="008A0A75"/>
    <w:rsid w:val="008A5324"/>
    <w:rsid w:val="008A6283"/>
    <w:rsid w:val="008A7C8C"/>
    <w:rsid w:val="008B022F"/>
    <w:rsid w:val="008B14F2"/>
    <w:rsid w:val="008B5340"/>
    <w:rsid w:val="008B539A"/>
    <w:rsid w:val="008C3808"/>
    <w:rsid w:val="008C5237"/>
    <w:rsid w:val="008D0AD8"/>
    <w:rsid w:val="008D1B2C"/>
    <w:rsid w:val="008D3A20"/>
    <w:rsid w:val="008D7301"/>
    <w:rsid w:val="008E149F"/>
    <w:rsid w:val="008E1833"/>
    <w:rsid w:val="008E26A2"/>
    <w:rsid w:val="008E39B1"/>
    <w:rsid w:val="008E775D"/>
    <w:rsid w:val="008F02F3"/>
    <w:rsid w:val="008F1473"/>
    <w:rsid w:val="008F1F59"/>
    <w:rsid w:val="008F2258"/>
    <w:rsid w:val="008F263D"/>
    <w:rsid w:val="008F5D6C"/>
    <w:rsid w:val="008F6535"/>
    <w:rsid w:val="00902666"/>
    <w:rsid w:val="00902AB8"/>
    <w:rsid w:val="00904176"/>
    <w:rsid w:val="00904E5D"/>
    <w:rsid w:val="009061F8"/>
    <w:rsid w:val="00906304"/>
    <w:rsid w:val="00910BF1"/>
    <w:rsid w:val="00912483"/>
    <w:rsid w:val="00912D1B"/>
    <w:rsid w:val="00913521"/>
    <w:rsid w:val="00917973"/>
    <w:rsid w:val="009203D6"/>
    <w:rsid w:val="0092084F"/>
    <w:rsid w:val="00922C49"/>
    <w:rsid w:val="0092511F"/>
    <w:rsid w:val="009335E4"/>
    <w:rsid w:val="00937395"/>
    <w:rsid w:val="00937F68"/>
    <w:rsid w:val="009419EF"/>
    <w:rsid w:val="00942626"/>
    <w:rsid w:val="009436B8"/>
    <w:rsid w:val="00943D8D"/>
    <w:rsid w:val="00945ADB"/>
    <w:rsid w:val="009505D7"/>
    <w:rsid w:val="009508F3"/>
    <w:rsid w:val="009516E7"/>
    <w:rsid w:val="009518E9"/>
    <w:rsid w:val="009524D6"/>
    <w:rsid w:val="009559B6"/>
    <w:rsid w:val="00955C51"/>
    <w:rsid w:val="00956901"/>
    <w:rsid w:val="00957DDE"/>
    <w:rsid w:val="00960479"/>
    <w:rsid w:val="00960FF0"/>
    <w:rsid w:val="00961A55"/>
    <w:rsid w:val="00963933"/>
    <w:rsid w:val="0096444B"/>
    <w:rsid w:val="00965776"/>
    <w:rsid w:val="00966BD3"/>
    <w:rsid w:val="00971693"/>
    <w:rsid w:val="0097237D"/>
    <w:rsid w:val="0097252F"/>
    <w:rsid w:val="00976794"/>
    <w:rsid w:val="009769D3"/>
    <w:rsid w:val="009779B8"/>
    <w:rsid w:val="00981E84"/>
    <w:rsid w:val="009844FE"/>
    <w:rsid w:val="00985045"/>
    <w:rsid w:val="0098575C"/>
    <w:rsid w:val="009861D3"/>
    <w:rsid w:val="00986B0F"/>
    <w:rsid w:val="0099132D"/>
    <w:rsid w:val="00994CAF"/>
    <w:rsid w:val="009950EE"/>
    <w:rsid w:val="009A2E1C"/>
    <w:rsid w:val="009A2FAD"/>
    <w:rsid w:val="009A3DA1"/>
    <w:rsid w:val="009A497A"/>
    <w:rsid w:val="009A550A"/>
    <w:rsid w:val="009A58C5"/>
    <w:rsid w:val="009B0468"/>
    <w:rsid w:val="009B169B"/>
    <w:rsid w:val="009B358B"/>
    <w:rsid w:val="009B4550"/>
    <w:rsid w:val="009C01EB"/>
    <w:rsid w:val="009C1968"/>
    <w:rsid w:val="009C52AF"/>
    <w:rsid w:val="009D1356"/>
    <w:rsid w:val="009D1C23"/>
    <w:rsid w:val="009D6341"/>
    <w:rsid w:val="009E51C8"/>
    <w:rsid w:val="009E7A5C"/>
    <w:rsid w:val="009F1ADD"/>
    <w:rsid w:val="009F4AAA"/>
    <w:rsid w:val="009F5573"/>
    <w:rsid w:val="009F6002"/>
    <w:rsid w:val="009F6DB7"/>
    <w:rsid w:val="00A00066"/>
    <w:rsid w:val="00A00539"/>
    <w:rsid w:val="00A03AD9"/>
    <w:rsid w:val="00A069B8"/>
    <w:rsid w:val="00A06B65"/>
    <w:rsid w:val="00A13F06"/>
    <w:rsid w:val="00A13FBC"/>
    <w:rsid w:val="00A14F5B"/>
    <w:rsid w:val="00A159E9"/>
    <w:rsid w:val="00A24A33"/>
    <w:rsid w:val="00A24B2B"/>
    <w:rsid w:val="00A254B9"/>
    <w:rsid w:val="00A30515"/>
    <w:rsid w:val="00A30832"/>
    <w:rsid w:val="00A33FE2"/>
    <w:rsid w:val="00A35E53"/>
    <w:rsid w:val="00A36E24"/>
    <w:rsid w:val="00A40357"/>
    <w:rsid w:val="00A42291"/>
    <w:rsid w:val="00A438B1"/>
    <w:rsid w:val="00A52EFD"/>
    <w:rsid w:val="00A544FF"/>
    <w:rsid w:val="00A5765E"/>
    <w:rsid w:val="00A57A1E"/>
    <w:rsid w:val="00A60E48"/>
    <w:rsid w:val="00A61EE4"/>
    <w:rsid w:val="00A64F02"/>
    <w:rsid w:val="00A67CEA"/>
    <w:rsid w:val="00A730DB"/>
    <w:rsid w:val="00A75D84"/>
    <w:rsid w:val="00A76D86"/>
    <w:rsid w:val="00A8023E"/>
    <w:rsid w:val="00A829EF"/>
    <w:rsid w:val="00A858FD"/>
    <w:rsid w:val="00A8624E"/>
    <w:rsid w:val="00A916C2"/>
    <w:rsid w:val="00A9201B"/>
    <w:rsid w:val="00A92FC0"/>
    <w:rsid w:val="00A94660"/>
    <w:rsid w:val="00A95AE4"/>
    <w:rsid w:val="00A96346"/>
    <w:rsid w:val="00A96C3C"/>
    <w:rsid w:val="00A96F50"/>
    <w:rsid w:val="00AA0AC0"/>
    <w:rsid w:val="00AA16D2"/>
    <w:rsid w:val="00AA16DE"/>
    <w:rsid w:val="00AA32B8"/>
    <w:rsid w:val="00AA43C7"/>
    <w:rsid w:val="00AA4763"/>
    <w:rsid w:val="00AA4C76"/>
    <w:rsid w:val="00AA7287"/>
    <w:rsid w:val="00AB04F1"/>
    <w:rsid w:val="00AB4497"/>
    <w:rsid w:val="00AB4881"/>
    <w:rsid w:val="00AB4E15"/>
    <w:rsid w:val="00AB63D7"/>
    <w:rsid w:val="00AC2504"/>
    <w:rsid w:val="00AC3B87"/>
    <w:rsid w:val="00AC46AA"/>
    <w:rsid w:val="00AC7CD5"/>
    <w:rsid w:val="00AD1CCE"/>
    <w:rsid w:val="00AD5F0C"/>
    <w:rsid w:val="00AD6EA4"/>
    <w:rsid w:val="00AD6FED"/>
    <w:rsid w:val="00AE0B55"/>
    <w:rsid w:val="00AE48C6"/>
    <w:rsid w:val="00AE4CC4"/>
    <w:rsid w:val="00AE5D9B"/>
    <w:rsid w:val="00AE6744"/>
    <w:rsid w:val="00AF1537"/>
    <w:rsid w:val="00AF6364"/>
    <w:rsid w:val="00B006BD"/>
    <w:rsid w:val="00B016F1"/>
    <w:rsid w:val="00B037E5"/>
    <w:rsid w:val="00B12DFC"/>
    <w:rsid w:val="00B139D8"/>
    <w:rsid w:val="00B14FFA"/>
    <w:rsid w:val="00B157E4"/>
    <w:rsid w:val="00B17691"/>
    <w:rsid w:val="00B2692F"/>
    <w:rsid w:val="00B27D3F"/>
    <w:rsid w:val="00B359AD"/>
    <w:rsid w:val="00B363A4"/>
    <w:rsid w:val="00B36FAB"/>
    <w:rsid w:val="00B40F6A"/>
    <w:rsid w:val="00B474FF"/>
    <w:rsid w:val="00B50466"/>
    <w:rsid w:val="00B555D2"/>
    <w:rsid w:val="00B55749"/>
    <w:rsid w:val="00B5584C"/>
    <w:rsid w:val="00B57658"/>
    <w:rsid w:val="00B60EAC"/>
    <w:rsid w:val="00B62546"/>
    <w:rsid w:val="00B6304A"/>
    <w:rsid w:val="00B71BE2"/>
    <w:rsid w:val="00B72278"/>
    <w:rsid w:val="00B72637"/>
    <w:rsid w:val="00B73BD2"/>
    <w:rsid w:val="00B75EB7"/>
    <w:rsid w:val="00B768B1"/>
    <w:rsid w:val="00B779F9"/>
    <w:rsid w:val="00B81E97"/>
    <w:rsid w:val="00B84B93"/>
    <w:rsid w:val="00B93D9C"/>
    <w:rsid w:val="00B94276"/>
    <w:rsid w:val="00B977B2"/>
    <w:rsid w:val="00BA207F"/>
    <w:rsid w:val="00BA3C32"/>
    <w:rsid w:val="00BA7C8D"/>
    <w:rsid w:val="00BA7FEA"/>
    <w:rsid w:val="00BB0B24"/>
    <w:rsid w:val="00BB20BE"/>
    <w:rsid w:val="00BB28AB"/>
    <w:rsid w:val="00BB2C75"/>
    <w:rsid w:val="00BC2FCC"/>
    <w:rsid w:val="00BC5345"/>
    <w:rsid w:val="00BC5C90"/>
    <w:rsid w:val="00BC6BD3"/>
    <w:rsid w:val="00BC7419"/>
    <w:rsid w:val="00BC7666"/>
    <w:rsid w:val="00BD113C"/>
    <w:rsid w:val="00BD32FC"/>
    <w:rsid w:val="00BD5CA7"/>
    <w:rsid w:val="00BD5E07"/>
    <w:rsid w:val="00BE3FC4"/>
    <w:rsid w:val="00BE4344"/>
    <w:rsid w:val="00BE4A66"/>
    <w:rsid w:val="00BE4DEC"/>
    <w:rsid w:val="00BF0514"/>
    <w:rsid w:val="00BF40D3"/>
    <w:rsid w:val="00BF4A4A"/>
    <w:rsid w:val="00C021AA"/>
    <w:rsid w:val="00C02467"/>
    <w:rsid w:val="00C06657"/>
    <w:rsid w:val="00C066C7"/>
    <w:rsid w:val="00C0776F"/>
    <w:rsid w:val="00C23364"/>
    <w:rsid w:val="00C236F8"/>
    <w:rsid w:val="00C2381E"/>
    <w:rsid w:val="00C24B24"/>
    <w:rsid w:val="00C24B9E"/>
    <w:rsid w:val="00C30897"/>
    <w:rsid w:val="00C31FBF"/>
    <w:rsid w:val="00C35E4A"/>
    <w:rsid w:val="00C41382"/>
    <w:rsid w:val="00C43271"/>
    <w:rsid w:val="00C462DF"/>
    <w:rsid w:val="00C5107C"/>
    <w:rsid w:val="00C519AB"/>
    <w:rsid w:val="00C53462"/>
    <w:rsid w:val="00C54C80"/>
    <w:rsid w:val="00C5669F"/>
    <w:rsid w:val="00C56A84"/>
    <w:rsid w:val="00C57200"/>
    <w:rsid w:val="00C664BD"/>
    <w:rsid w:val="00C67323"/>
    <w:rsid w:val="00C70443"/>
    <w:rsid w:val="00C73C14"/>
    <w:rsid w:val="00C766A1"/>
    <w:rsid w:val="00C80D31"/>
    <w:rsid w:val="00C814F4"/>
    <w:rsid w:val="00C83987"/>
    <w:rsid w:val="00C85644"/>
    <w:rsid w:val="00C87647"/>
    <w:rsid w:val="00C9374F"/>
    <w:rsid w:val="00C93797"/>
    <w:rsid w:val="00C937F8"/>
    <w:rsid w:val="00C93C0A"/>
    <w:rsid w:val="00C9715A"/>
    <w:rsid w:val="00CA2D17"/>
    <w:rsid w:val="00CA5FEB"/>
    <w:rsid w:val="00CB01D7"/>
    <w:rsid w:val="00CB25EF"/>
    <w:rsid w:val="00CB2C9D"/>
    <w:rsid w:val="00CB4331"/>
    <w:rsid w:val="00CB6459"/>
    <w:rsid w:val="00CB689D"/>
    <w:rsid w:val="00CC26F5"/>
    <w:rsid w:val="00CC2D5E"/>
    <w:rsid w:val="00CC45BB"/>
    <w:rsid w:val="00CC66E4"/>
    <w:rsid w:val="00CC730D"/>
    <w:rsid w:val="00CD200F"/>
    <w:rsid w:val="00CD44C5"/>
    <w:rsid w:val="00CD5B96"/>
    <w:rsid w:val="00CD7FE6"/>
    <w:rsid w:val="00CE2FBC"/>
    <w:rsid w:val="00CE697F"/>
    <w:rsid w:val="00CE71A4"/>
    <w:rsid w:val="00CE74DA"/>
    <w:rsid w:val="00CF1C4D"/>
    <w:rsid w:val="00CF3E71"/>
    <w:rsid w:val="00CF455B"/>
    <w:rsid w:val="00D10023"/>
    <w:rsid w:val="00D1084B"/>
    <w:rsid w:val="00D120E8"/>
    <w:rsid w:val="00D1467B"/>
    <w:rsid w:val="00D16000"/>
    <w:rsid w:val="00D26ADB"/>
    <w:rsid w:val="00D26CC4"/>
    <w:rsid w:val="00D30435"/>
    <w:rsid w:val="00D31EB5"/>
    <w:rsid w:val="00D32292"/>
    <w:rsid w:val="00D340DB"/>
    <w:rsid w:val="00D35692"/>
    <w:rsid w:val="00D358C5"/>
    <w:rsid w:val="00D36A77"/>
    <w:rsid w:val="00D37794"/>
    <w:rsid w:val="00D40E26"/>
    <w:rsid w:val="00D44EEF"/>
    <w:rsid w:val="00D4505F"/>
    <w:rsid w:val="00D52A9A"/>
    <w:rsid w:val="00D55F9F"/>
    <w:rsid w:val="00D56F20"/>
    <w:rsid w:val="00D570FE"/>
    <w:rsid w:val="00D5738A"/>
    <w:rsid w:val="00D5748A"/>
    <w:rsid w:val="00D57F0F"/>
    <w:rsid w:val="00D66FC5"/>
    <w:rsid w:val="00D677BF"/>
    <w:rsid w:val="00D701EF"/>
    <w:rsid w:val="00D7488F"/>
    <w:rsid w:val="00D7555B"/>
    <w:rsid w:val="00D75948"/>
    <w:rsid w:val="00D75E8C"/>
    <w:rsid w:val="00D81680"/>
    <w:rsid w:val="00D82135"/>
    <w:rsid w:val="00D84A4D"/>
    <w:rsid w:val="00D85668"/>
    <w:rsid w:val="00D879E3"/>
    <w:rsid w:val="00D93593"/>
    <w:rsid w:val="00D94709"/>
    <w:rsid w:val="00D96A80"/>
    <w:rsid w:val="00DA1162"/>
    <w:rsid w:val="00DA1ACF"/>
    <w:rsid w:val="00DA7CF4"/>
    <w:rsid w:val="00DB3E76"/>
    <w:rsid w:val="00DB5E11"/>
    <w:rsid w:val="00DB6E4F"/>
    <w:rsid w:val="00DB72D1"/>
    <w:rsid w:val="00DC326E"/>
    <w:rsid w:val="00DD0662"/>
    <w:rsid w:val="00DD0D6C"/>
    <w:rsid w:val="00DD0F8C"/>
    <w:rsid w:val="00DD40DC"/>
    <w:rsid w:val="00DD4B2D"/>
    <w:rsid w:val="00DE04B2"/>
    <w:rsid w:val="00DE1C82"/>
    <w:rsid w:val="00DE1D3E"/>
    <w:rsid w:val="00DE2125"/>
    <w:rsid w:val="00DE25D7"/>
    <w:rsid w:val="00DE5BA1"/>
    <w:rsid w:val="00DE6DB6"/>
    <w:rsid w:val="00DF01DC"/>
    <w:rsid w:val="00DF08EC"/>
    <w:rsid w:val="00DF124A"/>
    <w:rsid w:val="00DF149F"/>
    <w:rsid w:val="00DF20F8"/>
    <w:rsid w:val="00DF68C0"/>
    <w:rsid w:val="00E00C2E"/>
    <w:rsid w:val="00E02D94"/>
    <w:rsid w:val="00E0400E"/>
    <w:rsid w:val="00E1627F"/>
    <w:rsid w:val="00E178E4"/>
    <w:rsid w:val="00E2245C"/>
    <w:rsid w:val="00E22B2C"/>
    <w:rsid w:val="00E2625B"/>
    <w:rsid w:val="00E3105F"/>
    <w:rsid w:val="00E32714"/>
    <w:rsid w:val="00E33AE7"/>
    <w:rsid w:val="00E3403B"/>
    <w:rsid w:val="00E37128"/>
    <w:rsid w:val="00E379FB"/>
    <w:rsid w:val="00E42D72"/>
    <w:rsid w:val="00E465D2"/>
    <w:rsid w:val="00E47240"/>
    <w:rsid w:val="00E47351"/>
    <w:rsid w:val="00E5342C"/>
    <w:rsid w:val="00E537BD"/>
    <w:rsid w:val="00E53C3E"/>
    <w:rsid w:val="00E5492F"/>
    <w:rsid w:val="00E6597E"/>
    <w:rsid w:val="00E659E2"/>
    <w:rsid w:val="00E67D5F"/>
    <w:rsid w:val="00E70B90"/>
    <w:rsid w:val="00E81B63"/>
    <w:rsid w:val="00E82F2A"/>
    <w:rsid w:val="00E8739E"/>
    <w:rsid w:val="00E954D4"/>
    <w:rsid w:val="00E978B9"/>
    <w:rsid w:val="00E97AA5"/>
    <w:rsid w:val="00EA3070"/>
    <w:rsid w:val="00EA6464"/>
    <w:rsid w:val="00EB01F1"/>
    <w:rsid w:val="00EB0E67"/>
    <w:rsid w:val="00EB14FC"/>
    <w:rsid w:val="00EB18C9"/>
    <w:rsid w:val="00EB46D3"/>
    <w:rsid w:val="00EB4C45"/>
    <w:rsid w:val="00EB6AF0"/>
    <w:rsid w:val="00EB6FC1"/>
    <w:rsid w:val="00EC2E96"/>
    <w:rsid w:val="00EC4EEA"/>
    <w:rsid w:val="00EC52D0"/>
    <w:rsid w:val="00ED19A5"/>
    <w:rsid w:val="00ED4FDE"/>
    <w:rsid w:val="00EF1ED9"/>
    <w:rsid w:val="00EF3EAE"/>
    <w:rsid w:val="00EF4283"/>
    <w:rsid w:val="00EF541B"/>
    <w:rsid w:val="00EF7779"/>
    <w:rsid w:val="00EF7933"/>
    <w:rsid w:val="00EF7DA5"/>
    <w:rsid w:val="00F01233"/>
    <w:rsid w:val="00F03A41"/>
    <w:rsid w:val="00F04717"/>
    <w:rsid w:val="00F049AF"/>
    <w:rsid w:val="00F05F26"/>
    <w:rsid w:val="00F1151D"/>
    <w:rsid w:val="00F119CE"/>
    <w:rsid w:val="00F11D86"/>
    <w:rsid w:val="00F16DF3"/>
    <w:rsid w:val="00F20155"/>
    <w:rsid w:val="00F23D68"/>
    <w:rsid w:val="00F24372"/>
    <w:rsid w:val="00F30E98"/>
    <w:rsid w:val="00F31110"/>
    <w:rsid w:val="00F31473"/>
    <w:rsid w:val="00F326B3"/>
    <w:rsid w:val="00F34F68"/>
    <w:rsid w:val="00F353C3"/>
    <w:rsid w:val="00F357DE"/>
    <w:rsid w:val="00F36FA4"/>
    <w:rsid w:val="00F40C06"/>
    <w:rsid w:val="00F4244F"/>
    <w:rsid w:val="00F42C8F"/>
    <w:rsid w:val="00F44098"/>
    <w:rsid w:val="00F45937"/>
    <w:rsid w:val="00F466B8"/>
    <w:rsid w:val="00F46701"/>
    <w:rsid w:val="00F47666"/>
    <w:rsid w:val="00F50A27"/>
    <w:rsid w:val="00F50DAE"/>
    <w:rsid w:val="00F516C7"/>
    <w:rsid w:val="00F53A0B"/>
    <w:rsid w:val="00F54258"/>
    <w:rsid w:val="00F5448C"/>
    <w:rsid w:val="00F55F56"/>
    <w:rsid w:val="00F56A98"/>
    <w:rsid w:val="00F57775"/>
    <w:rsid w:val="00F60A9A"/>
    <w:rsid w:val="00F62F9C"/>
    <w:rsid w:val="00F63E5D"/>
    <w:rsid w:val="00F6478A"/>
    <w:rsid w:val="00F66BF7"/>
    <w:rsid w:val="00F66CA6"/>
    <w:rsid w:val="00F71EC8"/>
    <w:rsid w:val="00F71FB2"/>
    <w:rsid w:val="00F7232C"/>
    <w:rsid w:val="00F7500F"/>
    <w:rsid w:val="00F75738"/>
    <w:rsid w:val="00F77724"/>
    <w:rsid w:val="00F7779F"/>
    <w:rsid w:val="00F80F6E"/>
    <w:rsid w:val="00F83118"/>
    <w:rsid w:val="00F856CF"/>
    <w:rsid w:val="00F869C5"/>
    <w:rsid w:val="00F91177"/>
    <w:rsid w:val="00F9154C"/>
    <w:rsid w:val="00F94A74"/>
    <w:rsid w:val="00F94B18"/>
    <w:rsid w:val="00F96B38"/>
    <w:rsid w:val="00F977BB"/>
    <w:rsid w:val="00F97843"/>
    <w:rsid w:val="00FA0746"/>
    <w:rsid w:val="00FA2BA6"/>
    <w:rsid w:val="00FA7B03"/>
    <w:rsid w:val="00FB5E89"/>
    <w:rsid w:val="00FC19C5"/>
    <w:rsid w:val="00FC50DF"/>
    <w:rsid w:val="00FD0C92"/>
    <w:rsid w:val="00FD13C2"/>
    <w:rsid w:val="00FD43BA"/>
    <w:rsid w:val="00FE0590"/>
    <w:rsid w:val="00FE07FE"/>
    <w:rsid w:val="00FE2244"/>
    <w:rsid w:val="00FE2942"/>
    <w:rsid w:val="00FE2C5C"/>
    <w:rsid w:val="00FF08E9"/>
    <w:rsid w:val="00FF4F4D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6F67"/>
  <w15:chartTrackingRefBased/>
  <w15:docId w15:val="{DDB29964-817D-4A56-82AC-22A7798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5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553C"/>
  </w:style>
  <w:style w:type="paragraph" w:styleId="Footer">
    <w:name w:val="footer"/>
    <w:basedOn w:val="Normal"/>
    <w:link w:val="FooterChar"/>
    <w:uiPriority w:val="99"/>
    <w:unhideWhenUsed/>
    <w:rsid w:val="005F55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553C"/>
  </w:style>
  <w:style w:type="paragraph" w:styleId="NoSpacing">
    <w:name w:val="No Spacing"/>
    <w:uiPriority w:val="1"/>
    <w:qFormat/>
    <w:rsid w:val="0066395F"/>
    <w:pPr>
      <w:spacing w:after="0" w:line="240" w:lineRule="auto"/>
    </w:pPr>
  </w:style>
  <w:style w:type="table" w:styleId="TableGrid">
    <w:name w:val="Table Grid"/>
    <w:basedOn w:val="TableNormal"/>
    <w:uiPriority w:val="59"/>
    <w:rsid w:val="0066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7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2C5C"/>
    <w:pPr>
      <w:spacing w:before="100" w:beforeAutospacing="1" w:after="100" w:afterAutospacing="1"/>
    </w:pPr>
    <w:rPr>
      <w:sz w:val="24"/>
      <w:szCs w:val="24"/>
    </w:rPr>
  </w:style>
  <w:style w:type="paragraph" w:customStyle="1" w:styleId="m-556717554084261170msolistparagraph">
    <w:name w:val="m_-556717554084261170msolistparagraph"/>
    <w:basedOn w:val="Normal"/>
    <w:rsid w:val="00EB0E6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nathanturley.org/2016/03/09/navajo-judge-allegedly-interferes-with-burglary-investigation-for-relatives-and-tries-to-bribe-a-prosecutor-then-receives-25-fine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lanning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BA49-6E82-46DE-9F76-733AF0B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Meeting Agenda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jessiccalj@gmail.com</cp:lastModifiedBy>
  <cp:revision>3</cp:revision>
  <cp:lastPrinted>2025-06-30T22:53:00Z</cp:lastPrinted>
  <dcterms:created xsi:type="dcterms:W3CDTF">2025-06-30T22:56:00Z</dcterms:created>
  <dcterms:modified xsi:type="dcterms:W3CDTF">2025-07-01T15:22:00Z</dcterms:modified>
</cp:coreProperties>
</file>